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CD20" w14:textId="77777777" w:rsidR="00AE7A77" w:rsidRPr="00AF6CFA" w:rsidRDefault="00045461" w:rsidP="00752E9C">
      <w:pPr>
        <w:pStyle w:val="Ancredugraphisme"/>
      </w:pPr>
      <w:r w:rsidRPr="00AF6CFA">
        <w:rPr>
          <w:noProof/>
          <w:lang w:bidi="fr-FR"/>
        </w:rPr>
        <mc:AlternateContent>
          <mc:Choice Requires="wpg">
            <w:drawing>
              <wp:anchor distT="0" distB="0" distL="114300" distR="114300" simplePos="0" relativeHeight="251728896" behindDoc="1" locked="1" layoutInCell="1" allowOverlap="1" wp14:anchorId="3A882EE4" wp14:editId="157BB892">
                <wp:simplePos x="0" y="0"/>
                <wp:positionH relativeFrom="column">
                  <wp:posOffset>-276225</wp:posOffset>
                </wp:positionH>
                <wp:positionV relativeFrom="paragraph">
                  <wp:posOffset>-457200</wp:posOffset>
                </wp:positionV>
                <wp:extent cx="7543800" cy="10698480"/>
                <wp:effectExtent l="0" t="0" r="0" b="7620"/>
                <wp:wrapNone/>
                <wp:docPr id="2" name="Grou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3800" cy="10698480"/>
                          <a:chOff x="0" y="0"/>
                          <a:chExt cx="7770092" cy="10064698"/>
                        </a:xfrm>
                      </wpg:grpSpPr>
                      <wps:wsp>
                        <wps:cNvPr id="43" name="Forme libre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orme libre 44"/>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orme automatiqu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72C068" id="Groupe 2" o:spid="_x0000_s1026" alt="&quot;&quot;" style="position:absolute;margin-left:-21.75pt;margin-top:-36pt;width:594pt;height:842.4pt;z-index:-251587584;mso-width-relative:margin;mso-height-relative:margin"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">
                <v:shape id="Forme libre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" path="m5139,15839r-2,-75l5130,15689r-10,-73l5105,15544r-19,-70l5063,15405r-27,-67l5006,15273r-34,-63l4935,15149r-40,-59l4851,15034r-46,-54l4755,14928r-52,-48l4648,14834r-57,-43l4531,14752r-62,-37l4405,14682r-66,-30l4271,14626r-70,-22l4129,14585r-73,-14l3982,14560r-76,-7l3840,14552,3840,,,,,15840r3840,l3840,15839r1299,e" fillcolor="#cede69 [320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orme libre 44"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9949 [3207]"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Forme automatiqu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de69 [320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3210"/>
        <w:gridCol w:w="909"/>
        <w:gridCol w:w="6923"/>
      </w:tblGrid>
      <w:tr w:rsidR="000C05AE" w:rsidRPr="00AF6CFA" w14:paraId="33536C55" w14:textId="77777777" w:rsidTr="000C05AE">
        <w:tc>
          <w:tcPr>
            <w:tcW w:w="2630" w:type="dxa"/>
          </w:tcPr>
          <w:p w14:paraId="2AEF1E9E" w14:textId="292A3722" w:rsidR="000C05AE" w:rsidRPr="00AF6CFA" w:rsidRDefault="005F015C">
            <w:pPr>
              <w:rPr>
                <w:rFonts w:ascii="Times New Roman"/>
                <w:sz w:val="17"/>
              </w:rPr>
            </w:pPr>
            <w:r>
              <w:rPr>
                <w:noProof/>
              </w:rPr>
              <w:drawing>
                <wp:inline distT="0" distB="0" distL="0" distR="0" wp14:anchorId="5391DECE" wp14:editId="1E1D5B4E">
                  <wp:extent cx="2028825" cy="1057275"/>
                  <wp:effectExtent l="0" t="0" r="9525" b="9525"/>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057275"/>
                          </a:xfrm>
                          <a:prstGeom prst="rect">
                            <a:avLst/>
                          </a:prstGeom>
                          <a:noFill/>
                          <a:ln>
                            <a:noFill/>
                          </a:ln>
                        </pic:spPr>
                      </pic:pic>
                    </a:graphicData>
                  </a:graphic>
                </wp:inline>
              </w:drawing>
            </w:r>
          </w:p>
        </w:tc>
        <w:tc>
          <w:tcPr>
            <w:tcW w:w="1056" w:type="dxa"/>
          </w:tcPr>
          <w:p w14:paraId="32764CA5" w14:textId="77777777" w:rsidR="000C05AE" w:rsidRPr="00AF6CFA" w:rsidRDefault="000C05AE">
            <w:pPr>
              <w:rPr>
                <w:rFonts w:ascii="Times New Roman"/>
                <w:sz w:val="17"/>
              </w:rPr>
            </w:pPr>
          </w:p>
        </w:tc>
        <w:tc>
          <w:tcPr>
            <w:tcW w:w="7356" w:type="dxa"/>
          </w:tcPr>
          <w:p w14:paraId="4EA34911" w14:textId="77777777" w:rsidR="000C05AE" w:rsidRDefault="007E7273" w:rsidP="00265387">
            <w:pPr>
              <w:pStyle w:val="TitreVERT"/>
              <w:rPr>
                <w:sz w:val="72"/>
                <w:szCs w:val="72"/>
              </w:rPr>
            </w:pPr>
            <w:r w:rsidRPr="007E7273">
              <w:rPr>
                <w:sz w:val="72"/>
                <w:szCs w:val="72"/>
              </w:rPr>
              <w:t>Bulletin d’information</w:t>
            </w:r>
          </w:p>
          <w:p w14:paraId="28D9BEA7" w14:textId="77777777" w:rsidR="007E7273" w:rsidRDefault="007E7273" w:rsidP="00265387">
            <w:pPr>
              <w:pStyle w:val="TitreVERT"/>
              <w:rPr>
                <w:sz w:val="56"/>
                <w:szCs w:val="56"/>
              </w:rPr>
            </w:pPr>
            <w:r w:rsidRPr="007E7273">
              <w:rPr>
                <w:sz w:val="56"/>
                <w:szCs w:val="56"/>
              </w:rPr>
              <w:t>École Montessori de Chelsea</w:t>
            </w:r>
          </w:p>
          <w:p w14:paraId="7F672716" w14:textId="2ACA3FF4" w:rsidR="007E7273" w:rsidRPr="007E7273" w:rsidRDefault="007E7273" w:rsidP="00265387">
            <w:pPr>
              <w:pStyle w:val="TitreVERT"/>
              <w:rPr>
                <w:sz w:val="40"/>
                <w:szCs w:val="40"/>
              </w:rPr>
            </w:pPr>
            <w:r w:rsidRPr="007E7273">
              <w:rPr>
                <w:sz w:val="40"/>
                <w:szCs w:val="40"/>
              </w:rPr>
              <w:t>Septembre 2022</w:t>
            </w:r>
          </w:p>
        </w:tc>
      </w:tr>
      <w:tr w:rsidR="000C05AE" w:rsidRPr="00AF6CFA" w14:paraId="112C606C" w14:textId="77777777" w:rsidTr="000C05AE">
        <w:trPr>
          <w:trHeight w:val="869"/>
        </w:trPr>
        <w:tc>
          <w:tcPr>
            <w:tcW w:w="2630" w:type="dxa"/>
          </w:tcPr>
          <w:p w14:paraId="226FBDBD" w14:textId="77777777" w:rsidR="000C05AE" w:rsidRPr="00AF6CFA" w:rsidRDefault="000C05AE">
            <w:pPr>
              <w:rPr>
                <w:rFonts w:ascii="Times New Roman"/>
                <w:sz w:val="17"/>
              </w:rPr>
            </w:pPr>
          </w:p>
        </w:tc>
        <w:tc>
          <w:tcPr>
            <w:tcW w:w="1056" w:type="dxa"/>
          </w:tcPr>
          <w:p w14:paraId="33CED2BA" w14:textId="77777777" w:rsidR="000C05AE" w:rsidRPr="00AF6CFA" w:rsidRDefault="000C05AE">
            <w:pPr>
              <w:rPr>
                <w:rFonts w:ascii="Times New Roman"/>
                <w:sz w:val="17"/>
              </w:rPr>
            </w:pPr>
          </w:p>
        </w:tc>
        <w:tc>
          <w:tcPr>
            <w:tcW w:w="7356" w:type="dxa"/>
          </w:tcPr>
          <w:p w14:paraId="207705F6" w14:textId="77777777" w:rsidR="000C05AE" w:rsidRPr="00AF6CFA" w:rsidRDefault="000C05AE">
            <w:pPr>
              <w:rPr>
                <w:rFonts w:ascii="Times New Roman"/>
                <w:sz w:val="17"/>
              </w:rPr>
            </w:pPr>
          </w:p>
        </w:tc>
      </w:tr>
      <w:tr w:rsidR="000C05AE" w:rsidRPr="00AF6CFA" w14:paraId="73DDB552" w14:textId="77777777" w:rsidTr="00BB58DC">
        <w:tc>
          <w:tcPr>
            <w:tcW w:w="2630" w:type="dxa"/>
            <w:vAlign w:val="bottom"/>
          </w:tcPr>
          <w:p w14:paraId="5ED9F11D" w14:textId="12D2D89D" w:rsidR="0054317C" w:rsidRPr="007E7273" w:rsidRDefault="0054317C" w:rsidP="0054317C">
            <w:pPr>
              <w:pStyle w:val="CorpsBarrelatrale"/>
              <w:rPr>
                <w:lang w:val="en-CA"/>
              </w:rPr>
            </w:pPr>
          </w:p>
          <w:p w14:paraId="6A03DBC5" w14:textId="110F4B92" w:rsidR="0054317C" w:rsidRPr="007E7273" w:rsidRDefault="0054317C" w:rsidP="0054317C">
            <w:pPr>
              <w:pStyle w:val="CorpsBarrelatrale"/>
              <w:rPr>
                <w:lang w:val="en-CA"/>
              </w:rPr>
            </w:pPr>
            <w:r w:rsidRPr="007E7273">
              <w:rPr>
                <w:lang w:val="en-CA" w:bidi="fr-FR"/>
              </w:rPr>
              <w:t xml:space="preserve"> </w:t>
            </w:r>
          </w:p>
        </w:tc>
        <w:tc>
          <w:tcPr>
            <w:tcW w:w="1056" w:type="dxa"/>
          </w:tcPr>
          <w:p w14:paraId="31130689" w14:textId="77777777" w:rsidR="000C05AE" w:rsidRPr="007E7273" w:rsidRDefault="000C05AE">
            <w:pPr>
              <w:rPr>
                <w:rFonts w:ascii="Times New Roman"/>
                <w:sz w:val="17"/>
                <w:lang w:val="en-CA"/>
              </w:rPr>
            </w:pPr>
          </w:p>
        </w:tc>
        <w:tc>
          <w:tcPr>
            <w:tcW w:w="7356" w:type="dxa"/>
          </w:tcPr>
          <w:p w14:paraId="41EE73CF" w14:textId="6A68AA28" w:rsidR="000C05AE" w:rsidRPr="00AF6CFA" w:rsidRDefault="000C05AE" w:rsidP="0054317C">
            <w:pPr>
              <w:spacing w:before="0"/>
            </w:pPr>
          </w:p>
        </w:tc>
      </w:tr>
      <w:tr w:rsidR="00926854" w:rsidRPr="00AF6CFA" w14:paraId="410F55EB" w14:textId="77777777" w:rsidTr="00F822D3">
        <w:trPr>
          <w:trHeight w:val="288"/>
        </w:trPr>
        <w:tc>
          <w:tcPr>
            <w:tcW w:w="2630" w:type="dxa"/>
          </w:tcPr>
          <w:p w14:paraId="1B8204ED" w14:textId="77777777" w:rsidR="00926854" w:rsidRPr="00AF6CFA" w:rsidRDefault="00926854" w:rsidP="00F822D3">
            <w:pPr>
              <w:spacing w:before="0"/>
              <w:rPr>
                <w:rFonts w:ascii="Times New Roman"/>
                <w:sz w:val="17"/>
              </w:rPr>
            </w:pPr>
          </w:p>
        </w:tc>
        <w:tc>
          <w:tcPr>
            <w:tcW w:w="1056" w:type="dxa"/>
          </w:tcPr>
          <w:p w14:paraId="6603AE92" w14:textId="77777777" w:rsidR="00926854" w:rsidRPr="00AF6CFA" w:rsidRDefault="00926854" w:rsidP="00F822D3">
            <w:pPr>
              <w:spacing w:before="0"/>
              <w:rPr>
                <w:rFonts w:ascii="Times New Roman"/>
                <w:sz w:val="17"/>
              </w:rPr>
            </w:pPr>
          </w:p>
        </w:tc>
        <w:tc>
          <w:tcPr>
            <w:tcW w:w="7356" w:type="dxa"/>
          </w:tcPr>
          <w:p w14:paraId="364CF2E7" w14:textId="77777777" w:rsidR="00926854" w:rsidRPr="00AF6CFA" w:rsidRDefault="00926854" w:rsidP="00F822D3">
            <w:pPr>
              <w:spacing w:before="0"/>
              <w:rPr>
                <w:rFonts w:ascii="Times New Roman"/>
                <w:sz w:val="17"/>
              </w:rPr>
            </w:pPr>
          </w:p>
        </w:tc>
      </w:tr>
      <w:tr w:rsidR="007E7273" w:rsidRPr="00AF6CFA" w14:paraId="3CE49D71" w14:textId="77777777" w:rsidTr="00F822D3">
        <w:trPr>
          <w:trHeight w:val="288"/>
        </w:trPr>
        <w:tc>
          <w:tcPr>
            <w:tcW w:w="2630" w:type="dxa"/>
          </w:tcPr>
          <w:p w14:paraId="566095C8" w14:textId="77777777" w:rsidR="007E7273" w:rsidRPr="00AF6CFA" w:rsidRDefault="007E7273" w:rsidP="00F822D3">
            <w:pPr>
              <w:spacing w:before="0"/>
              <w:rPr>
                <w:rFonts w:ascii="Times New Roman"/>
                <w:sz w:val="17"/>
              </w:rPr>
            </w:pPr>
          </w:p>
        </w:tc>
        <w:tc>
          <w:tcPr>
            <w:tcW w:w="1056" w:type="dxa"/>
          </w:tcPr>
          <w:p w14:paraId="525EED94" w14:textId="77777777" w:rsidR="007E7273" w:rsidRPr="00AF6CFA" w:rsidRDefault="007E7273" w:rsidP="00F822D3">
            <w:pPr>
              <w:spacing w:before="0"/>
              <w:rPr>
                <w:rFonts w:ascii="Times New Roman"/>
                <w:sz w:val="17"/>
              </w:rPr>
            </w:pPr>
          </w:p>
        </w:tc>
        <w:tc>
          <w:tcPr>
            <w:tcW w:w="7356" w:type="dxa"/>
          </w:tcPr>
          <w:p w14:paraId="1ECD167E" w14:textId="77777777" w:rsidR="007E7273" w:rsidRPr="00AF6CFA" w:rsidRDefault="007E7273" w:rsidP="00F822D3">
            <w:pPr>
              <w:spacing w:before="0"/>
              <w:rPr>
                <w:rFonts w:ascii="Times New Roman"/>
                <w:sz w:val="17"/>
              </w:rPr>
            </w:pPr>
          </w:p>
        </w:tc>
      </w:tr>
      <w:tr w:rsidR="007E7273" w:rsidRPr="00AF6CFA" w14:paraId="124BEFD5" w14:textId="77777777" w:rsidTr="00F822D3">
        <w:trPr>
          <w:trHeight w:val="288"/>
        </w:trPr>
        <w:tc>
          <w:tcPr>
            <w:tcW w:w="2630" w:type="dxa"/>
          </w:tcPr>
          <w:p w14:paraId="049E61C2" w14:textId="77777777" w:rsidR="007E7273" w:rsidRPr="00AF6CFA" w:rsidRDefault="007E7273" w:rsidP="00F822D3">
            <w:pPr>
              <w:spacing w:before="0"/>
              <w:rPr>
                <w:rFonts w:ascii="Times New Roman"/>
                <w:sz w:val="17"/>
              </w:rPr>
            </w:pPr>
          </w:p>
        </w:tc>
        <w:tc>
          <w:tcPr>
            <w:tcW w:w="1056" w:type="dxa"/>
          </w:tcPr>
          <w:p w14:paraId="4B1904C0" w14:textId="77777777" w:rsidR="007E7273" w:rsidRPr="00AF6CFA" w:rsidRDefault="007E7273" w:rsidP="00F822D3">
            <w:pPr>
              <w:spacing w:before="0"/>
              <w:rPr>
                <w:rFonts w:ascii="Times New Roman"/>
                <w:sz w:val="17"/>
              </w:rPr>
            </w:pPr>
          </w:p>
        </w:tc>
        <w:tc>
          <w:tcPr>
            <w:tcW w:w="7356" w:type="dxa"/>
          </w:tcPr>
          <w:p w14:paraId="19D81936" w14:textId="77777777" w:rsidR="007E7273" w:rsidRPr="00AF6CFA" w:rsidRDefault="007E7273" w:rsidP="00F822D3">
            <w:pPr>
              <w:spacing w:before="0"/>
              <w:rPr>
                <w:rFonts w:ascii="Times New Roman"/>
                <w:sz w:val="17"/>
              </w:rPr>
            </w:pPr>
          </w:p>
        </w:tc>
      </w:tr>
      <w:tr w:rsidR="000C05AE" w:rsidRPr="00AF6CFA" w14:paraId="2824C2FF" w14:textId="77777777" w:rsidTr="00F822D3">
        <w:trPr>
          <w:trHeight w:val="6768"/>
        </w:trPr>
        <w:tc>
          <w:tcPr>
            <w:tcW w:w="2630" w:type="dxa"/>
            <w:vAlign w:val="center"/>
          </w:tcPr>
          <w:p w14:paraId="045FF596" w14:textId="77777777" w:rsidR="00BB58DC" w:rsidRPr="00AF6CFA" w:rsidRDefault="00000000" w:rsidP="00BB58DC">
            <w:pPr>
              <w:pStyle w:val="BarrelatraleH2VERT"/>
            </w:pPr>
            <w:sdt>
              <w:sdtPr>
                <w:id w:val="269514790"/>
                <w:placeholder>
                  <w:docPart w:val="07492CB2E511468685F32BC9B0AA4DB1"/>
                </w:placeholder>
                <w:temporary/>
                <w:showingPlcHdr/>
                <w15:appearance w15:val="hidden"/>
              </w:sdtPr>
              <w:sdtContent>
                <w:r w:rsidR="00265387" w:rsidRPr="00AF6CFA">
                  <w:rPr>
                    <w:lang w:bidi="fr-FR"/>
                  </w:rPr>
                  <w:t>Événements à venir</w:t>
                </w:r>
              </w:sdtContent>
            </w:sdt>
          </w:p>
          <w:p w14:paraId="41A6345A" w14:textId="605EDA8C" w:rsidR="00BB58DC" w:rsidRPr="006A4EDF" w:rsidRDefault="007E7273" w:rsidP="00045461">
            <w:pPr>
              <w:pStyle w:val="CorpsBarrelatrale"/>
              <w:rPr>
                <w:b/>
                <w:bCs/>
              </w:rPr>
            </w:pPr>
            <w:r w:rsidRPr="006A4EDF">
              <w:rPr>
                <w:b/>
                <w:bCs/>
              </w:rPr>
              <w:t>Journée de la pomme</w:t>
            </w:r>
          </w:p>
          <w:p w14:paraId="31F30593" w14:textId="191A1875" w:rsidR="007E7273" w:rsidRPr="006A4EDF" w:rsidRDefault="007E7273" w:rsidP="00045461">
            <w:pPr>
              <w:pStyle w:val="CorpsBarrelatrale"/>
              <w:rPr>
                <w:b/>
                <w:bCs/>
              </w:rPr>
            </w:pPr>
            <w:r w:rsidRPr="006A4EDF">
              <w:rPr>
                <w:b/>
                <w:bCs/>
              </w:rPr>
              <w:t>23 septembre 2022</w:t>
            </w:r>
          </w:p>
          <w:p w14:paraId="19290584" w14:textId="61A9E4BA" w:rsidR="007E7273" w:rsidRPr="006A4EDF" w:rsidRDefault="007E7273" w:rsidP="00045461">
            <w:pPr>
              <w:pStyle w:val="CorpsBarrelatrale"/>
              <w:rPr>
                <w:b/>
                <w:bCs/>
              </w:rPr>
            </w:pPr>
          </w:p>
          <w:p w14:paraId="40B051CB" w14:textId="77777777" w:rsidR="007E7273" w:rsidRPr="006A4EDF" w:rsidRDefault="00000000" w:rsidP="007E7273">
            <w:pPr>
              <w:pStyle w:val="CorpsBarrelatrale"/>
              <w:rPr>
                <w:b/>
                <w:bCs/>
              </w:rPr>
            </w:pPr>
            <w:sdt>
              <w:sdtPr>
                <w:rPr>
                  <w:b/>
                  <w:bCs/>
                </w:rPr>
                <w:id w:val="62375139"/>
                <w:placeholder>
                  <w:docPart w:val="3109B656A9224713AF134A9CA403342A"/>
                </w:placeholder>
                <w:temporary/>
                <w:showingPlcHdr/>
                <w15:appearance w15:val="hidden"/>
              </w:sdtPr>
              <w:sdtContent>
                <w:r w:rsidR="007E7273" w:rsidRPr="006A4EDF">
                  <w:rPr>
                    <w:b/>
                    <w:bCs/>
                    <w:lang w:bidi="fr-FR"/>
                  </w:rPr>
                  <w:t>Photos de classe</w:t>
                </w:r>
              </w:sdtContent>
            </w:sdt>
          </w:p>
          <w:p w14:paraId="4DB8AC21" w14:textId="7F9F2B0A" w:rsidR="007E7273" w:rsidRPr="006A4EDF" w:rsidRDefault="007E7273" w:rsidP="007E7273">
            <w:pPr>
              <w:pStyle w:val="CorpsBarrelatrale"/>
              <w:rPr>
                <w:b/>
                <w:bCs/>
              </w:rPr>
            </w:pPr>
            <w:r w:rsidRPr="006A4EDF">
              <w:rPr>
                <w:b/>
                <w:bCs/>
              </w:rPr>
              <w:t>6 octobre 2022</w:t>
            </w:r>
          </w:p>
          <w:p w14:paraId="18430EF4" w14:textId="77777777" w:rsidR="007E7273" w:rsidRPr="006A4EDF" w:rsidRDefault="007E7273" w:rsidP="007E7273">
            <w:pPr>
              <w:pStyle w:val="CorpsBarrelatrale"/>
              <w:rPr>
                <w:b/>
                <w:bCs/>
              </w:rPr>
            </w:pPr>
          </w:p>
          <w:p w14:paraId="0EBE365E" w14:textId="6BE482F7" w:rsidR="007E7273" w:rsidRPr="006A4EDF" w:rsidRDefault="007E7273" w:rsidP="00045461">
            <w:pPr>
              <w:pStyle w:val="CorpsBarrelatrale"/>
              <w:rPr>
                <w:b/>
                <w:bCs/>
              </w:rPr>
            </w:pPr>
            <w:r w:rsidRPr="006A4EDF">
              <w:rPr>
                <w:b/>
                <w:bCs/>
              </w:rPr>
              <w:t>Pratique d’incendie</w:t>
            </w:r>
          </w:p>
          <w:p w14:paraId="388140EE" w14:textId="3DCCB7D5" w:rsidR="007E7273" w:rsidRPr="006A4EDF" w:rsidRDefault="007E7273" w:rsidP="00045461">
            <w:pPr>
              <w:pStyle w:val="CorpsBarrelatrale"/>
              <w:rPr>
                <w:b/>
                <w:bCs/>
              </w:rPr>
            </w:pPr>
            <w:r w:rsidRPr="006A4EDF">
              <w:rPr>
                <w:b/>
                <w:bCs/>
              </w:rPr>
              <w:t>13 octobre 2022</w:t>
            </w:r>
          </w:p>
          <w:p w14:paraId="71B53414" w14:textId="4F9BCAF7" w:rsidR="007E7273" w:rsidRPr="006A4EDF" w:rsidRDefault="007E7273" w:rsidP="00045461">
            <w:pPr>
              <w:pStyle w:val="CorpsBarrelatrale"/>
              <w:rPr>
                <w:b/>
                <w:bCs/>
              </w:rPr>
            </w:pPr>
          </w:p>
          <w:p w14:paraId="26C64E8F" w14:textId="0CEC8CB9" w:rsidR="007E7273" w:rsidRPr="006A4EDF" w:rsidRDefault="007E7273" w:rsidP="00045461">
            <w:pPr>
              <w:pStyle w:val="CorpsBarrelatrale"/>
              <w:rPr>
                <w:b/>
                <w:bCs/>
              </w:rPr>
            </w:pPr>
            <w:r w:rsidRPr="006A4EDF">
              <w:rPr>
                <w:b/>
                <w:bCs/>
              </w:rPr>
              <w:t>Sortie aux citrouilles</w:t>
            </w:r>
          </w:p>
          <w:p w14:paraId="69DF47C8" w14:textId="64B217A6" w:rsidR="007E7273" w:rsidRPr="006A4EDF" w:rsidRDefault="007E7273" w:rsidP="00045461">
            <w:pPr>
              <w:pStyle w:val="CorpsBarrelatrale"/>
              <w:rPr>
                <w:b/>
                <w:bCs/>
              </w:rPr>
            </w:pPr>
            <w:r w:rsidRPr="006A4EDF">
              <w:rPr>
                <w:b/>
                <w:bCs/>
              </w:rPr>
              <w:t>21 octobre</w:t>
            </w:r>
          </w:p>
          <w:p w14:paraId="1F421DB0" w14:textId="4679AF5F" w:rsidR="007E7273" w:rsidRPr="006A4EDF" w:rsidRDefault="007E7273" w:rsidP="00045461">
            <w:pPr>
              <w:pStyle w:val="CorpsBarrelatrale"/>
              <w:rPr>
                <w:b/>
                <w:bCs/>
              </w:rPr>
            </w:pPr>
          </w:p>
          <w:p w14:paraId="45499F76" w14:textId="0C81D3BD" w:rsidR="007E7273" w:rsidRPr="006A4EDF" w:rsidRDefault="007E7273" w:rsidP="00045461">
            <w:pPr>
              <w:pStyle w:val="CorpsBarrelatrale"/>
              <w:rPr>
                <w:b/>
                <w:bCs/>
              </w:rPr>
            </w:pPr>
            <w:r w:rsidRPr="006A4EDF">
              <w:rPr>
                <w:b/>
                <w:bCs/>
              </w:rPr>
              <w:t>Halloween</w:t>
            </w:r>
          </w:p>
          <w:p w14:paraId="6BA4BB25" w14:textId="602D7123" w:rsidR="007E7273" w:rsidRPr="006A4EDF" w:rsidRDefault="007E7273" w:rsidP="00045461">
            <w:pPr>
              <w:pStyle w:val="CorpsBarrelatrale"/>
              <w:rPr>
                <w:b/>
                <w:bCs/>
              </w:rPr>
            </w:pPr>
            <w:r w:rsidRPr="006A4EDF">
              <w:rPr>
                <w:b/>
                <w:bCs/>
              </w:rPr>
              <w:t>31 octobre</w:t>
            </w:r>
          </w:p>
          <w:p w14:paraId="4DA8EFF2" w14:textId="650A04AF" w:rsidR="007E7273" w:rsidRDefault="007E7273" w:rsidP="00045461">
            <w:pPr>
              <w:pStyle w:val="CorpsBarrelatrale"/>
            </w:pPr>
          </w:p>
          <w:p w14:paraId="4C628B62" w14:textId="77777777" w:rsidR="007E7273" w:rsidRDefault="007E7273" w:rsidP="00045461">
            <w:pPr>
              <w:pStyle w:val="CorpsBarrelatrale"/>
            </w:pPr>
          </w:p>
          <w:p w14:paraId="7A7C4225" w14:textId="0C027B9B" w:rsidR="007E7273" w:rsidRDefault="007E7273" w:rsidP="00045461">
            <w:pPr>
              <w:pStyle w:val="CorpsBarrelatrale"/>
            </w:pPr>
          </w:p>
          <w:p w14:paraId="564CAE04" w14:textId="77777777" w:rsidR="007E7273" w:rsidRDefault="007E7273" w:rsidP="00045461">
            <w:pPr>
              <w:pStyle w:val="CorpsBarrelatrale"/>
            </w:pPr>
          </w:p>
          <w:p w14:paraId="449F99E0" w14:textId="39DEF49A" w:rsidR="007E7273" w:rsidRDefault="007E7273" w:rsidP="00045461">
            <w:pPr>
              <w:pStyle w:val="CorpsBarrelatrale"/>
            </w:pPr>
          </w:p>
          <w:p w14:paraId="395A83B3" w14:textId="77777777" w:rsidR="007E7273" w:rsidRPr="00AF6CFA" w:rsidRDefault="007E7273" w:rsidP="00045461">
            <w:pPr>
              <w:pStyle w:val="CorpsBarrelatrale"/>
            </w:pPr>
          </w:p>
          <w:p w14:paraId="20333FEE" w14:textId="77777777" w:rsidR="0054317C" w:rsidRPr="00AF6CFA" w:rsidRDefault="0054317C" w:rsidP="00045461">
            <w:pPr>
              <w:pStyle w:val="CorpsBarrelatrale"/>
            </w:pPr>
          </w:p>
          <w:p w14:paraId="1549F6E1" w14:textId="77777777" w:rsidR="0054317C" w:rsidRPr="00AF6CFA" w:rsidRDefault="0054317C" w:rsidP="00045461">
            <w:pPr>
              <w:pStyle w:val="CorpsBarrelatrale"/>
            </w:pPr>
          </w:p>
          <w:p w14:paraId="3AA6931A" w14:textId="7811E5CD" w:rsidR="000C05AE" w:rsidRPr="00AF6CFA" w:rsidRDefault="000C05AE" w:rsidP="00045461">
            <w:pPr>
              <w:pStyle w:val="CorpsBarrelatrale"/>
            </w:pPr>
          </w:p>
        </w:tc>
        <w:tc>
          <w:tcPr>
            <w:tcW w:w="1056" w:type="dxa"/>
          </w:tcPr>
          <w:p w14:paraId="23661ABF" w14:textId="77777777" w:rsidR="000C05AE" w:rsidRPr="00AF6CFA" w:rsidRDefault="000C05AE">
            <w:pPr>
              <w:rPr>
                <w:rFonts w:ascii="Times New Roman"/>
                <w:sz w:val="17"/>
              </w:rPr>
            </w:pPr>
          </w:p>
        </w:tc>
        <w:tc>
          <w:tcPr>
            <w:tcW w:w="7356" w:type="dxa"/>
            <w:tcMar>
              <w:right w:w="288" w:type="dxa"/>
            </w:tcMar>
          </w:tcPr>
          <w:p w14:paraId="1F1CE41C" w14:textId="2BC8E9ED" w:rsidR="000C05AE" w:rsidRDefault="00D21B7E" w:rsidP="00D21B7E">
            <w:pPr>
              <w:pStyle w:val="TitreH1"/>
              <w:ind w:left="0"/>
              <w:rPr>
                <w:rFonts w:asciiTheme="majorHAnsi" w:hAnsiTheme="majorHAnsi"/>
                <w:color w:val="28FF8E" w:themeColor="accent4" w:themeTint="99"/>
              </w:rPr>
            </w:pPr>
            <w:r w:rsidRPr="00D21B7E">
              <w:rPr>
                <w:rFonts w:asciiTheme="majorHAnsi" w:hAnsiTheme="majorHAnsi"/>
                <w:color w:val="28FF8E" w:themeColor="accent4" w:themeTint="99"/>
              </w:rPr>
              <w:t>Vision </w:t>
            </w:r>
          </w:p>
          <w:p w14:paraId="4EC662CB" w14:textId="2ED00E52" w:rsidR="00D21B7E" w:rsidRPr="006A4EDF" w:rsidRDefault="00D21B7E" w:rsidP="00D21B7E">
            <w:pPr>
              <w:pStyle w:val="TitreH1"/>
              <w:ind w:left="0"/>
              <w:rPr>
                <w:rFonts w:asciiTheme="majorHAnsi" w:hAnsiTheme="majorHAnsi"/>
                <w:color w:val="28FF8E" w:themeColor="accent4" w:themeTint="99"/>
                <w:sz w:val="44"/>
                <w:szCs w:val="44"/>
              </w:rPr>
            </w:pPr>
            <w:r w:rsidRPr="006A4EDF">
              <w:rPr>
                <w:rFonts w:asciiTheme="majorHAnsi" w:hAnsiTheme="majorHAnsi"/>
                <w:color w:val="28FF8E" w:themeColor="accent4" w:themeTint="99"/>
                <w:sz w:val="44"/>
                <w:szCs w:val="44"/>
              </w:rPr>
              <w:t xml:space="preserve">Offrir à chaque enfant les outils et les expériences propices à la maximisation </w:t>
            </w:r>
            <w:r w:rsidR="006A4EDF" w:rsidRPr="006A4EDF">
              <w:rPr>
                <w:rFonts w:asciiTheme="majorHAnsi" w:hAnsiTheme="majorHAnsi"/>
                <w:color w:val="28FF8E" w:themeColor="accent4" w:themeTint="99"/>
                <w:sz w:val="44"/>
                <w:szCs w:val="44"/>
              </w:rPr>
              <w:t>de son potentiel</w:t>
            </w:r>
          </w:p>
          <w:p w14:paraId="378C0583" w14:textId="77777777" w:rsidR="000C05AE" w:rsidRDefault="000C05AE" w:rsidP="007E7273"/>
          <w:p w14:paraId="7E81F30D" w14:textId="25B3A474" w:rsidR="00D21B7E" w:rsidRPr="006A4EDF" w:rsidRDefault="00D21B7E" w:rsidP="00D21B7E">
            <w:pPr>
              <w:rPr>
                <w:rFonts w:asciiTheme="majorHAnsi" w:hAnsiTheme="majorHAnsi"/>
                <w:color w:val="28FF8E" w:themeColor="accent4" w:themeTint="99"/>
                <w:sz w:val="48"/>
                <w:szCs w:val="48"/>
              </w:rPr>
            </w:pPr>
            <w:r w:rsidRPr="006A4EDF">
              <w:rPr>
                <w:rFonts w:asciiTheme="majorHAnsi" w:hAnsiTheme="majorHAnsi"/>
                <w:color w:val="28FF8E" w:themeColor="accent4" w:themeTint="99"/>
                <w:sz w:val="48"/>
                <w:szCs w:val="48"/>
              </w:rPr>
              <w:t>Mis</w:t>
            </w:r>
            <w:r w:rsidR="006A4EDF">
              <w:rPr>
                <w:rFonts w:asciiTheme="majorHAnsi" w:hAnsiTheme="majorHAnsi"/>
                <w:color w:val="28FF8E" w:themeColor="accent4" w:themeTint="99"/>
                <w:sz w:val="48"/>
                <w:szCs w:val="48"/>
              </w:rPr>
              <w:t>si</w:t>
            </w:r>
            <w:r w:rsidRPr="006A4EDF">
              <w:rPr>
                <w:rFonts w:asciiTheme="majorHAnsi" w:hAnsiTheme="majorHAnsi"/>
                <w:color w:val="28FF8E" w:themeColor="accent4" w:themeTint="99"/>
                <w:sz w:val="48"/>
                <w:szCs w:val="48"/>
              </w:rPr>
              <w:t>on</w:t>
            </w:r>
          </w:p>
          <w:p w14:paraId="68FF6078" w14:textId="6FC3F07D" w:rsidR="00D21B7E" w:rsidRPr="00D21B7E" w:rsidRDefault="00D21B7E" w:rsidP="00D21B7E">
            <w:r>
              <w:rPr>
                <w:rFonts w:ascii="Open Sans" w:hAnsi="Open Sans" w:cs="Open Sans"/>
                <w:color w:val="343E47"/>
              </w:rPr>
              <w:t>Forte de ses valeurs inclusives, l’École Montessori de Chelsea offre à ses élèves une approche éducative unique axée sur l’autonomie, l’épanouissement et le dépassement de l’enfant. À l’affût de toute réalité environnante, notre école s’adapte au changement et innove continuellement. De nature pacifique, notre établissement offre une diversification dans les programmes et dans les méthodes d’enseignement, favorisant le développement de l’enfant ainsi que son enthousiasme en milieu scolaire. À travers son cheminement académique, l’élève se responsabilise et acquiert des compétences orientées sur l’entraide, le respect, le positivisme et la collaboration.</w:t>
            </w:r>
          </w:p>
        </w:tc>
      </w:tr>
    </w:tbl>
    <w:p w14:paraId="25597D97" w14:textId="77777777" w:rsidR="000C05AE" w:rsidRPr="00AF6CFA" w:rsidRDefault="000C05AE" w:rsidP="0054317C">
      <w:pPr>
        <w:spacing w:before="0"/>
      </w:pPr>
    </w:p>
    <w:p w14:paraId="7533D23C" w14:textId="77777777" w:rsidR="00BB58DC" w:rsidRPr="00AF6CFA" w:rsidRDefault="00BB58DC" w:rsidP="0054317C">
      <w:pPr>
        <w:spacing w:before="0"/>
        <w:sectPr w:rsidR="00BB58DC" w:rsidRPr="00AF6CFA" w:rsidSect="00865F55">
          <w:pgSz w:w="11906" w:h="16838" w:code="9"/>
          <w:pgMar w:top="720" w:right="432" w:bottom="720" w:left="432" w:header="720" w:footer="288" w:gutter="0"/>
          <w:cols w:space="720"/>
          <w:docGrid w:linePitch="299"/>
        </w:sectPr>
      </w:pPr>
    </w:p>
    <w:p w14:paraId="60153378" w14:textId="77777777" w:rsidR="00AE7A77" w:rsidRPr="00AF6CFA" w:rsidRDefault="00045461" w:rsidP="008C6C50">
      <w:pPr>
        <w:pStyle w:val="Ancredugraphisme"/>
      </w:pPr>
      <w:r w:rsidRPr="00AF6CFA">
        <w:rPr>
          <w:noProof/>
          <w:lang w:bidi="fr-FR"/>
        </w:rPr>
        <w:lastRenderedPageBreak/>
        <mc:AlternateContent>
          <mc:Choice Requires="wpg">
            <w:drawing>
              <wp:anchor distT="0" distB="0" distL="114300" distR="114300" simplePos="0" relativeHeight="251736064" behindDoc="1" locked="0" layoutInCell="1" allowOverlap="1" wp14:anchorId="6E05B343" wp14:editId="6BBAF2F8">
                <wp:simplePos x="0" y="0"/>
                <wp:positionH relativeFrom="column">
                  <wp:posOffset>-276529</wp:posOffset>
                </wp:positionH>
                <wp:positionV relativeFrom="paragraph">
                  <wp:posOffset>-459740</wp:posOffset>
                </wp:positionV>
                <wp:extent cx="7543800" cy="10698480"/>
                <wp:effectExtent l="0" t="0" r="0" b="7620"/>
                <wp:wrapNone/>
                <wp:docPr id="3" name="Grou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3800" cy="10698480"/>
                          <a:chOff x="0" y="0"/>
                          <a:chExt cx="7770092" cy="10064698"/>
                        </a:xfrm>
                      </wpg:grpSpPr>
                      <wps:wsp>
                        <wps:cNvPr id="15" name="Forme libre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orme libre 20"/>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orme automatiqu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911FAB" id="Groupe 3" o:spid="_x0000_s1026" alt="&quot;&quot;" style="position:absolute;margin-left:-21.75pt;margin-top:-36.2pt;width:594pt;height:842.4pt;z-index:-251580416;mso-width-relative:margin;mso-height-relative:margin"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">
                <v:shape id="Forme libre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" path="m5139,15839r-2,-75l5130,15689r-10,-73l5105,15544r-19,-70l5063,15405r-27,-67l5006,15273r-34,-63l4935,15149r-40,-59l4851,15034r-46,-54l4755,14928r-52,-48l4648,14834r-57,-43l4531,14752r-62,-37l4405,14682r-66,-30l4271,14626r-70,-22l4129,14585r-73,-14l3982,14560r-76,-7l3840,14552,3840,,,,,15840r3840,l3840,15839r1299,e" fillcolor="#cede69 [320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orme libre 20"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9949 [3207]"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Forme automatiqu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de69 [320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v:group>
            </w:pict>
          </mc:Fallback>
        </mc:AlternateContent>
      </w:r>
    </w:p>
    <w:tbl>
      <w:tblPr>
        <w:tblW w:w="11042" w:type="dxa"/>
        <w:tblCellMar>
          <w:left w:w="0" w:type="dxa"/>
          <w:right w:w="0" w:type="dxa"/>
        </w:tblCellMar>
        <w:tblLook w:val="0600" w:firstRow="0" w:lastRow="0" w:firstColumn="0" w:lastColumn="0" w:noHBand="1" w:noVBand="1"/>
      </w:tblPr>
      <w:tblGrid>
        <w:gridCol w:w="2630"/>
        <w:gridCol w:w="914"/>
        <w:gridCol w:w="7498"/>
      </w:tblGrid>
      <w:tr w:rsidR="00BB58DC" w:rsidRPr="00AF6CFA" w14:paraId="7134C0A1" w14:textId="77777777" w:rsidTr="000D0FA2">
        <w:trPr>
          <w:trHeight w:val="4829"/>
        </w:trPr>
        <w:tc>
          <w:tcPr>
            <w:tcW w:w="2630" w:type="dxa"/>
          </w:tcPr>
          <w:p w14:paraId="28645D2F" w14:textId="77777777" w:rsidR="00BB58DC" w:rsidRPr="00AF6CFA" w:rsidRDefault="00BB58DC" w:rsidP="00AF724B">
            <w:pPr>
              <w:rPr>
                <w:rFonts w:ascii="Times New Roman"/>
                <w:sz w:val="17"/>
              </w:rPr>
            </w:pPr>
          </w:p>
        </w:tc>
        <w:tc>
          <w:tcPr>
            <w:tcW w:w="914" w:type="dxa"/>
          </w:tcPr>
          <w:p w14:paraId="2D579EB4" w14:textId="77777777" w:rsidR="00BB58DC" w:rsidRPr="00AF6CFA" w:rsidRDefault="00BB58DC" w:rsidP="00AF724B">
            <w:pPr>
              <w:rPr>
                <w:rFonts w:ascii="Times New Roman"/>
                <w:sz w:val="17"/>
              </w:rPr>
            </w:pPr>
          </w:p>
        </w:tc>
        <w:tc>
          <w:tcPr>
            <w:tcW w:w="7498" w:type="dxa"/>
            <w:tcMar>
              <w:right w:w="288" w:type="dxa"/>
            </w:tcMar>
          </w:tcPr>
          <w:p w14:paraId="157035F0" w14:textId="77777777" w:rsidR="00BB58DC" w:rsidRPr="00AF6CFA" w:rsidRDefault="00000000" w:rsidP="00BB58DC">
            <w:pPr>
              <w:pStyle w:val="TitreH1"/>
            </w:pPr>
            <w:sdt>
              <w:sdtPr>
                <w:id w:val="-143121636"/>
                <w:placeholder>
                  <w:docPart w:val="D48CA102C6F14FFEBB55D90E2C0836D8"/>
                </w:placeholder>
                <w:temporary/>
                <w:showingPlcHdr/>
                <w15:appearance w15:val="hidden"/>
              </w:sdtPr>
              <w:sdtContent>
                <w:r w:rsidR="00265387" w:rsidRPr="00AF6CFA">
                  <w:rPr>
                    <w:lang w:bidi="fr-FR"/>
                  </w:rPr>
                  <w:t>Événements récents à la une</w:t>
                </w:r>
              </w:sdtContent>
            </w:sdt>
          </w:p>
          <w:p w14:paraId="2AE3796B" w14:textId="77777777" w:rsidR="00BB58DC" w:rsidRDefault="007E7273" w:rsidP="007E7273">
            <w:r>
              <w:t>Marche Terry Fox</w:t>
            </w:r>
          </w:p>
          <w:p w14:paraId="1D3ECB0C" w14:textId="77777777" w:rsidR="006A4EDF" w:rsidRDefault="006A4EDF" w:rsidP="007E7273"/>
          <w:p w14:paraId="163D03C2" w14:textId="77777777" w:rsidR="00D71588" w:rsidRDefault="00D71588" w:rsidP="00D71588">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Jeudi le 15 septembre, les élèves ont tous participé à la Marche Terry Fox. </w:t>
            </w:r>
            <w:r>
              <w:rPr>
                <w:rFonts w:ascii="Calibri" w:hAnsi="Calibri" w:cs="Calibri"/>
                <w:color w:val="000000"/>
                <w:sz w:val="22"/>
                <w:szCs w:val="22"/>
                <w:bdr w:val="none" w:sz="0" w:space="0" w:color="auto" w:frame="1"/>
              </w:rPr>
              <w:t>Nous sommes heureux depuis maintenant 8 ans de nous associer au mouvement Terry Fox pour la recherche sur le cancer et d’entreprendre cette marche symbolique afin de promouvoir l'importance des démarches pour aider des millions de gens atteints de la maladie.</w:t>
            </w:r>
            <w:r>
              <w:rPr>
                <w:rFonts w:ascii="Calibri" w:hAnsi="Calibri" w:cs="Calibri"/>
                <w:color w:val="1F497D"/>
                <w:sz w:val="22"/>
                <w:szCs w:val="22"/>
                <w:bdr w:val="none" w:sz="0" w:space="0" w:color="auto" w:frame="1"/>
              </w:rPr>
              <w:t> </w:t>
            </w:r>
            <w:r>
              <w:rPr>
                <w:rFonts w:ascii="Calibri" w:hAnsi="Calibri" w:cs="Calibri"/>
                <w:color w:val="323130"/>
                <w:sz w:val="22"/>
                <w:szCs w:val="22"/>
                <w:bdr w:val="none" w:sz="0" w:space="0" w:color="auto" w:frame="1"/>
              </w:rPr>
              <w:t>Notre école est fière de jouer un rôle important dans la perpétuation de l’héritage de Terry Fox et nous remercions les </w:t>
            </w:r>
            <w:r>
              <w:rPr>
                <w:rFonts w:ascii="Calibri" w:hAnsi="Calibri" w:cs="Calibri"/>
                <w:color w:val="201F1E"/>
                <w:sz w:val="22"/>
                <w:szCs w:val="22"/>
                <w:bdr w:val="none" w:sz="0" w:space="0" w:color="auto" w:frame="1"/>
              </w:rPr>
              <w:t>parents bénévoles ayant partagé ce moment important avec les enfants.</w:t>
            </w:r>
          </w:p>
          <w:p w14:paraId="4C97A8D5" w14:textId="73B5B71D" w:rsidR="006A4EDF" w:rsidRPr="00D71588" w:rsidRDefault="006A4EDF" w:rsidP="00D71588">
            <w:pPr>
              <w:pStyle w:val="xxmsonormal"/>
              <w:shd w:val="clear" w:color="auto" w:fill="FFFFFF"/>
              <w:spacing w:before="0" w:beforeAutospacing="0" w:after="0" w:afterAutospacing="0"/>
            </w:pPr>
          </w:p>
        </w:tc>
      </w:tr>
      <w:tr w:rsidR="00926854" w:rsidRPr="00AF6CFA" w14:paraId="511C55BB" w14:textId="77777777" w:rsidTr="000D0FA2">
        <w:trPr>
          <w:trHeight w:val="869"/>
        </w:trPr>
        <w:tc>
          <w:tcPr>
            <w:tcW w:w="2630" w:type="dxa"/>
            <w:vMerge w:val="restart"/>
            <w:vAlign w:val="center"/>
          </w:tcPr>
          <w:p w14:paraId="0FCEC4BF" w14:textId="4ABC2EE8" w:rsidR="00926854" w:rsidRPr="00AF6CFA" w:rsidRDefault="007E7273" w:rsidP="00926854">
            <w:pPr>
              <w:pStyle w:val="BarrelatraleH2VERT"/>
            </w:pPr>
            <w:r>
              <w:t>Date importante</w:t>
            </w:r>
          </w:p>
          <w:p w14:paraId="3CCB0303" w14:textId="4B6D9A9B" w:rsidR="00FC540E" w:rsidRDefault="00FC540E" w:rsidP="007E7273">
            <w:pPr>
              <w:pStyle w:val="CorpsBarrelatrale"/>
              <w:rPr>
                <w:b/>
                <w:bCs/>
              </w:rPr>
            </w:pPr>
            <w:r>
              <w:rPr>
                <w:b/>
                <w:bCs/>
              </w:rPr>
              <w:t xml:space="preserve">Assemblée générale </w:t>
            </w:r>
          </w:p>
          <w:p w14:paraId="46D0FA4F" w14:textId="6EC1E6F2" w:rsidR="00FC540E" w:rsidRDefault="00FC540E" w:rsidP="007E7273">
            <w:pPr>
              <w:pStyle w:val="CorpsBarrelatrale"/>
              <w:rPr>
                <w:b/>
                <w:bCs/>
              </w:rPr>
            </w:pPr>
            <w:r>
              <w:rPr>
                <w:b/>
                <w:bCs/>
              </w:rPr>
              <w:t>29 septembre 18h30</w:t>
            </w:r>
          </w:p>
          <w:p w14:paraId="3FCFEB51" w14:textId="77777777" w:rsidR="00FC540E" w:rsidRDefault="00FC540E" w:rsidP="007E7273">
            <w:pPr>
              <w:pStyle w:val="CorpsBarrelatrale"/>
              <w:rPr>
                <w:b/>
                <w:bCs/>
              </w:rPr>
            </w:pPr>
          </w:p>
          <w:p w14:paraId="485FA201" w14:textId="533F55EB" w:rsidR="00542039" w:rsidRPr="006A4EDF" w:rsidRDefault="00542039" w:rsidP="007E7273">
            <w:pPr>
              <w:pStyle w:val="CorpsBarrelatrale"/>
              <w:rPr>
                <w:b/>
                <w:bCs/>
              </w:rPr>
            </w:pPr>
            <w:r w:rsidRPr="006A4EDF">
              <w:rPr>
                <w:b/>
                <w:bCs/>
              </w:rPr>
              <w:t>Journée pédagogique</w:t>
            </w:r>
          </w:p>
          <w:p w14:paraId="220105C2" w14:textId="2758A4C7" w:rsidR="00542039" w:rsidRPr="006A4EDF" w:rsidRDefault="00542039" w:rsidP="007E7273">
            <w:pPr>
              <w:pStyle w:val="CorpsBarrelatrale"/>
              <w:rPr>
                <w:b/>
                <w:bCs/>
              </w:rPr>
            </w:pPr>
            <w:r w:rsidRPr="006A4EDF">
              <w:rPr>
                <w:b/>
                <w:bCs/>
              </w:rPr>
              <w:t>3 octobre</w:t>
            </w:r>
          </w:p>
          <w:p w14:paraId="0EB63B31" w14:textId="77777777" w:rsidR="00542039" w:rsidRPr="006A4EDF" w:rsidRDefault="00542039" w:rsidP="007E7273">
            <w:pPr>
              <w:pStyle w:val="CorpsBarrelatrale"/>
              <w:rPr>
                <w:b/>
                <w:bCs/>
              </w:rPr>
            </w:pPr>
          </w:p>
          <w:p w14:paraId="2A3785C5" w14:textId="75BC002D" w:rsidR="00926854" w:rsidRPr="006A4EDF" w:rsidRDefault="007E7273" w:rsidP="007E7273">
            <w:pPr>
              <w:pStyle w:val="CorpsBarrelatrale"/>
              <w:rPr>
                <w:b/>
                <w:bCs/>
              </w:rPr>
            </w:pPr>
            <w:r w:rsidRPr="006A4EDF">
              <w:rPr>
                <w:b/>
                <w:bCs/>
              </w:rPr>
              <w:t>Congé férié</w:t>
            </w:r>
            <w:r w:rsidR="00542039" w:rsidRPr="006A4EDF">
              <w:rPr>
                <w:b/>
                <w:bCs/>
              </w:rPr>
              <w:t xml:space="preserve"> </w:t>
            </w:r>
          </w:p>
          <w:p w14:paraId="057CB4CA" w14:textId="77777777" w:rsidR="00542039" w:rsidRPr="006A4EDF" w:rsidRDefault="00542039" w:rsidP="007E7273">
            <w:pPr>
              <w:pStyle w:val="CorpsBarrelatrale"/>
              <w:rPr>
                <w:b/>
                <w:bCs/>
              </w:rPr>
            </w:pPr>
            <w:r w:rsidRPr="006A4EDF">
              <w:rPr>
                <w:b/>
                <w:bCs/>
              </w:rPr>
              <w:t>10 octobre</w:t>
            </w:r>
          </w:p>
          <w:p w14:paraId="06B4DFC3" w14:textId="77777777" w:rsidR="00542039" w:rsidRPr="006A4EDF" w:rsidRDefault="00542039" w:rsidP="007E7273">
            <w:pPr>
              <w:pStyle w:val="CorpsBarrelatrale"/>
              <w:rPr>
                <w:b/>
                <w:bCs/>
              </w:rPr>
            </w:pPr>
          </w:p>
          <w:p w14:paraId="5F6C6F21" w14:textId="77777777" w:rsidR="00542039" w:rsidRPr="006A4EDF" w:rsidRDefault="00D21B7E" w:rsidP="007E7273">
            <w:pPr>
              <w:pStyle w:val="CorpsBarrelatrale"/>
              <w:rPr>
                <w:b/>
                <w:bCs/>
              </w:rPr>
            </w:pPr>
            <w:r w:rsidRPr="006A4EDF">
              <w:rPr>
                <w:b/>
                <w:bCs/>
              </w:rPr>
              <w:t>Première communication/Bulletin</w:t>
            </w:r>
          </w:p>
          <w:p w14:paraId="5100DF35" w14:textId="5ABA0535" w:rsidR="00D21B7E" w:rsidRPr="00AF6CFA" w:rsidRDefault="00D21B7E" w:rsidP="007E7273">
            <w:pPr>
              <w:pStyle w:val="CorpsBarrelatrale"/>
            </w:pPr>
            <w:r w:rsidRPr="006A4EDF">
              <w:rPr>
                <w:b/>
                <w:bCs/>
              </w:rPr>
              <w:t>1</w:t>
            </w:r>
            <w:r w:rsidR="00D71588">
              <w:rPr>
                <w:b/>
                <w:bCs/>
              </w:rPr>
              <w:t>4</w:t>
            </w:r>
            <w:r w:rsidRPr="006A4EDF">
              <w:rPr>
                <w:b/>
                <w:bCs/>
              </w:rPr>
              <w:t xml:space="preserve"> octobre</w:t>
            </w:r>
          </w:p>
        </w:tc>
        <w:tc>
          <w:tcPr>
            <w:tcW w:w="914" w:type="dxa"/>
          </w:tcPr>
          <w:p w14:paraId="297FC9F9" w14:textId="77777777" w:rsidR="00926854" w:rsidRPr="00AF6CFA" w:rsidRDefault="00926854" w:rsidP="00AF724B">
            <w:pPr>
              <w:rPr>
                <w:rFonts w:ascii="Times New Roman"/>
                <w:sz w:val="17"/>
              </w:rPr>
            </w:pPr>
          </w:p>
        </w:tc>
        <w:tc>
          <w:tcPr>
            <w:tcW w:w="7498" w:type="dxa"/>
          </w:tcPr>
          <w:p w14:paraId="26742781" w14:textId="27231403" w:rsidR="00926854" w:rsidRPr="00AF6CFA" w:rsidRDefault="005F015C" w:rsidP="008916A6">
            <w:pPr>
              <w:spacing w:before="120"/>
              <w:rPr>
                <w:rFonts w:ascii="Times New Roman"/>
                <w:sz w:val="17"/>
              </w:rPr>
            </w:pPr>
            <w:r>
              <w:rPr>
                <w:noProof/>
              </w:rPr>
              <w:drawing>
                <wp:inline distT="0" distB="0" distL="0" distR="0" wp14:anchorId="07C37BBA" wp14:editId="716E50BB">
                  <wp:extent cx="2028825" cy="1057275"/>
                  <wp:effectExtent l="0" t="0" r="9525" b="9525"/>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057275"/>
                          </a:xfrm>
                          <a:prstGeom prst="rect">
                            <a:avLst/>
                          </a:prstGeom>
                          <a:noFill/>
                          <a:ln>
                            <a:noFill/>
                          </a:ln>
                        </pic:spPr>
                      </pic:pic>
                    </a:graphicData>
                  </a:graphic>
                </wp:inline>
              </w:drawing>
            </w:r>
          </w:p>
        </w:tc>
      </w:tr>
      <w:tr w:rsidR="00926854" w:rsidRPr="00AF6CFA" w14:paraId="51C46018" w14:textId="77777777" w:rsidTr="000D0FA2">
        <w:trPr>
          <w:trHeight w:val="144"/>
        </w:trPr>
        <w:tc>
          <w:tcPr>
            <w:tcW w:w="2630" w:type="dxa"/>
            <w:vMerge/>
            <w:vAlign w:val="bottom"/>
          </w:tcPr>
          <w:p w14:paraId="4711C6EB" w14:textId="77777777" w:rsidR="00926854" w:rsidRPr="00AF6CFA" w:rsidRDefault="00926854" w:rsidP="00AF724B">
            <w:pPr>
              <w:pStyle w:val="BarrelatraleGras"/>
            </w:pPr>
          </w:p>
        </w:tc>
        <w:tc>
          <w:tcPr>
            <w:tcW w:w="914" w:type="dxa"/>
          </w:tcPr>
          <w:p w14:paraId="1008F300" w14:textId="77777777" w:rsidR="00926854" w:rsidRPr="00AF6CFA" w:rsidRDefault="00926854" w:rsidP="00806B1F">
            <w:pPr>
              <w:spacing w:before="0"/>
              <w:rPr>
                <w:rFonts w:ascii="Times New Roman"/>
                <w:sz w:val="17"/>
              </w:rPr>
            </w:pPr>
          </w:p>
        </w:tc>
        <w:tc>
          <w:tcPr>
            <w:tcW w:w="7498" w:type="dxa"/>
          </w:tcPr>
          <w:p w14:paraId="425F015F" w14:textId="77777777" w:rsidR="00926854" w:rsidRPr="00AF6CFA" w:rsidRDefault="00926854" w:rsidP="00806B1F">
            <w:pPr>
              <w:spacing w:before="0"/>
              <w:rPr>
                <w:rFonts w:ascii="Times New Roman"/>
                <w:sz w:val="17"/>
              </w:rPr>
            </w:pPr>
          </w:p>
        </w:tc>
      </w:tr>
      <w:tr w:rsidR="00926854" w:rsidRPr="00AF6CFA" w14:paraId="5BA88456" w14:textId="77777777" w:rsidTr="000D0FA2">
        <w:trPr>
          <w:trHeight w:val="5472"/>
        </w:trPr>
        <w:tc>
          <w:tcPr>
            <w:tcW w:w="2630" w:type="dxa"/>
            <w:vMerge/>
          </w:tcPr>
          <w:p w14:paraId="75A7569A" w14:textId="77777777" w:rsidR="00926854" w:rsidRPr="00AF6CFA" w:rsidRDefault="00926854" w:rsidP="00AF724B">
            <w:pPr>
              <w:rPr>
                <w:rFonts w:ascii="Times New Roman"/>
                <w:sz w:val="17"/>
              </w:rPr>
            </w:pPr>
          </w:p>
        </w:tc>
        <w:tc>
          <w:tcPr>
            <w:tcW w:w="914" w:type="dxa"/>
          </w:tcPr>
          <w:p w14:paraId="2FB242A4" w14:textId="77777777" w:rsidR="00926854" w:rsidRPr="00AF6CFA" w:rsidRDefault="00926854" w:rsidP="00AF724B">
            <w:pPr>
              <w:rPr>
                <w:rFonts w:ascii="Times New Roman"/>
                <w:sz w:val="17"/>
              </w:rPr>
            </w:pPr>
          </w:p>
        </w:tc>
        <w:tc>
          <w:tcPr>
            <w:tcW w:w="7498" w:type="dxa"/>
            <w:tcMar>
              <w:right w:w="288" w:type="dxa"/>
            </w:tcMar>
          </w:tcPr>
          <w:p w14:paraId="64B3483F" w14:textId="2E53DBA2" w:rsidR="00926854" w:rsidRPr="00AF6CFA" w:rsidRDefault="006A4EDF" w:rsidP="00926854">
            <w:pPr>
              <w:pStyle w:val="TitreH1"/>
            </w:pPr>
            <w:r>
              <w:t>Message important</w:t>
            </w:r>
          </w:p>
          <w:p w14:paraId="37002C5C"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b/>
                <w:bCs/>
                <w:color w:val="201F1E"/>
                <w:sz w:val="28"/>
                <w:szCs w:val="28"/>
                <w:bdr w:val="none" w:sz="0" w:space="0" w:color="auto" w:frame="1"/>
                <w:lang w:val="fr-CA" w:eastAsia="fr-CA" w:bidi="ar-SA"/>
              </w:rPr>
              <w:br/>
              <w:t>Activités et dates importantes :</w:t>
            </w:r>
          </w:p>
          <w:p w14:paraId="1CB2A7CE"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 </w:t>
            </w:r>
          </w:p>
          <w:p w14:paraId="0CDC5046"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C’est le temps des pommes!</w:t>
            </w:r>
          </w:p>
          <w:p w14:paraId="7B003703"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u w:val="single"/>
                <w:bdr w:val="none" w:sz="0" w:space="0" w:color="auto" w:frame="1"/>
                <w:lang w:val="fr-CA" w:eastAsia="fr-CA" w:bidi="ar-SA"/>
              </w:rPr>
              <w:t>Vendredi le 23 septembre</w:t>
            </w:r>
            <w:r w:rsidRPr="00D71588">
              <w:rPr>
                <w:rFonts w:ascii="Calibri" w:eastAsia="Times New Roman" w:hAnsi="Calibri" w:cs="Calibri"/>
                <w:color w:val="201F1E"/>
                <w:bdr w:val="none" w:sz="0" w:space="0" w:color="auto" w:frame="1"/>
                <w:lang w:val="fr-CA" w:eastAsia="fr-CA" w:bidi="ar-SA"/>
              </w:rPr>
              <w:t> sera la journée des pommes. L’activité se déroulera à l’école : il y aura une animation par groupe classe, une dégustation ainsi qu’une chasse au trésor!</w:t>
            </w:r>
          </w:p>
          <w:p w14:paraId="524B6706"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 </w:t>
            </w:r>
          </w:p>
          <w:p w14:paraId="31BC319D"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Assemblée générale des membres (AGA): L'assemblée générale annuelle aura lieu par le biais de la plateforme ZOOM le </w:t>
            </w:r>
            <w:r w:rsidRPr="00D71588">
              <w:rPr>
                <w:rFonts w:ascii="Calibri" w:eastAsia="Times New Roman" w:hAnsi="Calibri" w:cs="Calibri"/>
                <w:color w:val="201F1E"/>
                <w:u w:val="single"/>
                <w:bdr w:val="none" w:sz="0" w:space="0" w:color="auto" w:frame="1"/>
                <w:lang w:val="fr-CA" w:eastAsia="fr-CA" w:bidi="ar-SA"/>
              </w:rPr>
              <w:t>29 septembre à 18h30.</w:t>
            </w:r>
            <w:r w:rsidRPr="00D71588">
              <w:rPr>
                <w:rFonts w:ascii="Calibri" w:eastAsia="Times New Roman" w:hAnsi="Calibri" w:cs="Calibri"/>
                <w:color w:val="201F1E"/>
                <w:bdr w:val="none" w:sz="0" w:space="0" w:color="auto" w:frame="1"/>
                <w:lang w:val="fr-CA" w:eastAsia="fr-CA" w:bidi="ar-SA"/>
              </w:rPr>
              <w:t> De plus amples informations suivront.</w:t>
            </w:r>
          </w:p>
          <w:p w14:paraId="1BC8251C"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 </w:t>
            </w:r>
          </w:p>
          <w:p w14:paraId="68446B2D"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Joignez votre voix à la nôtre :</w:t>
            </w:r>
          </w:p>
          <w:p w14:paraId="23D08C8B"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u w:val="single"/>
                <w:bdr w:val="none" w:sz="0" w:space="0" w:color="auto" w:frame="1"/>
                <w:lang w:val="fr-CA" w:eastAsia="fr-CA" w:bidi="ar-SA"/>
              </w:rPr>
              <w:t>Vendredi le 30 septembre</w:t>
            </w:r>
            <w:r w:rsidRPr="00D71588">
              <w:rPr>
                <w:rFonts w:ascii="Calibri" w:eastAsia="Times New Roman" w:hAnsi="Calibri" w:cs="Calibri"/>
                <w:color w:val="1F497D"/>
                <w:bdr w:val="none" w:sz="0" w:space="0" w:color="auto" w:frame="1"/>
                <w:lang w:val="fr-CA" w:eastAsia="fr-CA" w:bidi="ar-SA"/>
              </w:rPr>
              <w:t> </w:t>
            </w:r>
            <w:r w:rsidRPr="00D71588">
              <w:rPr>
                <w:rFonts w:ascii="Calibri" w:eastAsia="Times New Roman" w:hAnsi="Calibri" w:cs="Calibri"/>
                <w:color w:val="201F1E"/>
                <w:bdr w:val="none" w:sz="0" w:space="0" w:color="auto" w:frame="1"/>
                <w:lang w:val="fr-CA" w:eastAsia="fr-CA" w:bidi="ar-SA"/>
              </w:rPr>
              <w:t>est la journée nationale de la vérité et de la réconciliation. Aussi connue sous l’appellation de la Journée du chandail orange, c’est un jour où nous rendons hommage aux enfants autochtones qui ont été envoyés dans les pensionnats au Canada. Cette journée a été conçue pour éduquer les gens et promouvoir la sensibilisation au sujet du système des pensionnats indiens, de ses répercussions, de son impact sur les communautés autochtones et du triste héritage qu'il a laissé.</w:t>
            </w:r>
          </w:p>
          <w:p w14:paraId="12AC7941" w14:textId="1FC523ED" w:rsidR="00D71588" w:rsidRDefault="00D71588" w:rsidP="00D71588">
            <w:pPr>
              <w:widowControl/>
              <w:shd w:val="clear" w:color="auto" w:fill="FFFFFF"/>
              <w:autoSpaceDE/>
              <w:autoSpaceDN/>
              <w:spacing w:before="0" w:line="240" w:lineRule="auto"/>
              <w:rPr>
                <w:rFonts w:ascii="Calibri" w:eastAsia="Times New Roman" w:hAnsi="Calibri" w:cs="Calibri"/>
                <w:color w:val="201F1E"/>
                <w:bdr w:val="none" w:sz="0" w:space="0" w:color="auto" w:frame="1"/>
                <w:shd w:val="clear" w:color="auto" w:fill="FFFFFF"/>
                <w:lang w:val="fr-CA" w:eastAsia="fr-CA" w:bidi="ar-SA"/>
              </w:rPr>
            </w:pPr>
            <w:r w:rsidRPr="00D71588">
              <w:rPr>
                <w:rFonts w:ascii="Calibri" w:eastAsia="Times New Roman" w:hAnsi="Calibri" w:cs="Calibri"/>
                <w:color w:val="201F1E"/>
                <w:bdr w:val="none" w:sz="0" w:space="0" w:color="auto" w:frame="1"/>
                <w:lang w:val="fr-CA" w:eastAsia="fr-CA" w:bidi="ar-SA"/>
              </w:rPr>
              <w:t>Tout comme nous à l’école, nous vous invitons à saisir cette occasion afin d’e</w:t>
            </w:r>
            <w:r w:rsidRPr="00D71588">
              <w:rPr>
                <w:rFonts w:ascii="Calibri" w:eastAsia="Times New Roman" w:hAnsi="Calibri" w:cs="Calibri"/>
                <w:color w:val="201F1E"/>
                <w:bdr w:val="none" w:sz="0" w:space="0" w:color="auto" w:frame="1"/>
                <w:shd w:val="clear" w:color="auto" w:fill="FFFFFF"/>
                <w:lang w:val="fr-CA" w:eastAsia="fr-CA" w:bidi="ar-SA"/>
              </w:rPr>
              <w:t>xplorer la richesse et la diversité des cultures, des voix, des expériences et des histoires des Premières Nations, des Inuits et des Métis. Des discussions et activités sont prévues en classe pour les élèves.</w:t>
            </w:r>
          </w:p>
          <w:p w14:paraId="68FFFDDB" w14:textId="3FBAB4B1" w:rsidR="00D71588" w:rsidRDefault="00D71588" w:rsidP="00D71588">
            <w:pPr>
              <w:widowControl/>
              <w:shd w:val="clear" w:color="auto" w:fill="FFFFFF"/>
              <w:autoSpaceDE/>
              <w:autoSpaceDN/>
              <w:spacing w:before="0" w:line="240" w:lineRule="auto"/>
              <w:rPr>
                <w:rFonts w:ascii="Calibri" w:eastAsia="Times New Roman" w:hAnsi="Calibri" w:cs="Calibri"/>
                <w:color w:val="201F1E"/>
                <w:sz w:val="24"/>
                <w:szCs w:val="24"/>
                <w:bdr w:val="none" w:sz="0" w:space="0" w:color="auto" w:frame="1"/>
                <w:shd w:val="clear" w:color="auto" w:fill="FFFFFF"/>
                <w:lang w:val="fr-CA" w:eastAsia="fr-CA" w:bidi="ar-SA"/>
              </w:rPr>
            </w:pPr>
          </w:p>
          <w:p w14:paraId="78B2C6FC" w14:textId="77777777" w:rsidR="00D71588" w:rsidRPr="00D71588" w:rsidRDefault="00D71588" w:rsidP="00D71588">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p>
          <w:p w14:paraId="6773AC5E" w14:textId="3EA94E8B" w:rsidR="00926854" w:rsidRPr="00AB4B13" w:rsidRDefault="00D71588" w:rsidP="00AB4B13">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shd w:val="clear" w:color="auto" w:fill="FFFFFF"/>
                <w:lang w:val="fr-CA" w:eastAsia="fr-CA" w:bidi="ar-SA"/>
              </w:rPr>
              <w:t> </w:t>
            </w:r>
          </w:p>
        </w:tc>
      </w:tr>
    </w:tbl>
    <w:p w14:paraId="6AE9D08C" w14:textId="77777777" w:rsidR="00BB58DC" w:rsidRPr="00AF6CFA" w:rsidRDefault="00BB58DC" w:rsidP="0054317C">
      <w:pPr>
        <w:spacing w:before="0"/>
      </w:pPr>
    </w:p>
    <w:p w14:paraId="26F28DFC" w14:textId="77777777" w:rsidR="00BB58DC" w:rsidRPr="00AF6CFA" w:rsidRDefault="00BB58DC" w:rsidP="0054317C">
      <w:pPr>
        <w:spacing w:before="0"/>
        <w:sectPr w:rsidR="00BB58DC" w:rsidRPr="00AF6CFA" w:rsidSect="00865F55">
          <w:pgSz w:w="11906" w:h="16838" w:code="9"/>
          <w:pgMar w:top="720" w:right="432" w:bottom="720" w:left="432" w:header="720" w:footer="288" w:gutter="0"/>
          <w:cols w:space="720"/>
          <w:docGrid w:linePitch="299"/>
        </w:sectPr>
      </w:pPr>
    </w:p>
    <w:p w14:paraId="423DD197" w14:textId="77777777" w:rsidR="00AE7A77" w:rsidRPr="00AF6CFA" w:rsidRDefault="00045461" w:rsidP="00752E9C">
      <w:pPr>
        <w:pStyle w:val="Ancredugraphisme"/>
      </w:pPr>
      <w:r w:rsidRPr="00AF6CFA">
        <w:rPr>
          <w:noProof/>
          <w:lang w:bidi="fr-FR"/>
        </w:rPr>
        <w:lastRenderedPageBreak/>
        <mc:AlternateContent>
          <mc:Choice Requires="wpg">
            <w:drawing>
              <wp:anchor distT="0" distB="0" distL="114300" distR="114300" simplePos="0" relativeHeight="251746304" behindDoc="1" locked="0" layoutInCell="1" allowOverlap="1" wp14:anchorId="3CC3A26C" wp14:editId="383AE998">
                <wp:simplePos x="0" y="0"/>
                <wp:positionH relativeFrom="column">
                  <wp:posOffset>-455930</wp:posOffset>
                </wp:positionH>
                <wp:positionV relativeFrom="paragraph">
                  <wp:posOffset>-459740</wp:posOffset>
                </wp:positionV>
                <wp:extent cx="7726680" cy="10698480"/>
                <wp:effectExtent l="0" t="0" r="7620" b="7620"/>
                <wp:wrapNone/>
                <wp:docPr id="6" name="Grou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26680" cy="10698480"/>
                          <a:chOff x="0" y="0"/>
                          <a:chExt cx="7770092" cy="10064698"/>
                        </a:xfrm>
                        <a:solidFill>
                          <a:schemeClr val="accent1"/>
                        </a:solidFill>
                      </wpg:grpSpPr>
                      <wps:wsp>
                        <wps:cNvPr id="7" name="Forme libre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orme libre 20"/>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orme automatiqu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8F6BCF" id="Groupe 6" o:spid="_x0000_s1026" alt="&quot;&quot;" style="position:absolute;margin-left:-35.9pt;margin-top:-36.2pt;width:608.4pt;height:842.4pt;z-index:-251570176;mso-width-relative:margin;mso-height-relative:margin"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">
                <v:shape id="Forme libre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" path="m5139,15839r-2,-75l5130,15689r-10,-73l5105,15544r-19,-70l5063,15405r-27,-67l5006,15273r-34,-63l4935,15149r-40,-59l4851,15034r-46,-54l4755,14928r-52,-48l4648,14834r-57,-43l4531,14752r-62,-37l4405,14682r-66,-30l4271,14626r-70,-22l4129,14585r-73,-14l3982,14560r-76,-7l3840,14552,3840,,,,,15840r3840,l3840,15839r1299,e" filled="f"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orme libre 20"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3205]"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Forme automatiqu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ed="f"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v:group>
            </w:pict>
          </mc:Fallback>
        </mc:AlternateContent>
      </w:r>
    </w:p>
    <w:tbl>
      <w:tblPr>
        <w:tblpPr w:leftFromText="180" w:rightFromText="180" w:vertAnchor="text" w:tblpY="1"/>
        <w:tblOverlap w:val="never"/>
        <w:tblW w:w="11042" w:type="dxa"/>
        <w:tblCellMar>
          <w:left w:w="0" w:type="dxa"/>
          <w:right w:w="0" w:type="dxa"/>
        </w:tblCellMar>
        <w:tblLook w:val="0600" w:firstRow="0" w:lastRow="0" w:firstColumn="0" w:lastColumn="0" w:noHBand="1" w:noVBand="1"/>
      </w:tblPr>
      <w:tblGrid>
        <w:gridCol w:w="2630"/>
        <w:gridCol w:w="1056"/>
        <w:gridCol w:w="7356"/>
      </w:tblGrid>
      <w:tr w:rsidR="00265387" w:rsidRPr="00AF6CFA" w14:paraId="33BC52E8" w14:textId="77777777" w:rsidTr="007D3BAC">
        <w:tc>
          <w:tcPr>
            <w:tcW w:w="2630" w:type="dxa"/>
          </w:tcPr>
          <w:p w14:paraId="589E6DEA" w14:textId="77777777" w:rsidR="00265387" w:rsidRPr="00AF6CFA" w:rsidRDefault="00265387" w:rsidP="007D3BAC">
            <w:pPr>
              <w:rPr>
                <w:rFonts w:ascii="Times New Roman"/>
                <w:sz w:val="17"/>
              </w:rPr>
            </w:pPr>
          </w:p>
        </w:tc>
        <w:tc>
          <w:tcPr>
            <w:tcW w:w="1056" w:type="dxa"/>
          </w:tcPr>
          <w:p w14:paraId="50EB7E9A" w14:textId="77777777" w:rsidR="00265387" w:rsidRPr="00AF6CFA" w:rsidRDefault="00265387" w:rsidP="007D3BAC">
            <w:pPr>
              <w:rPr>
                <w:rFonts w:ascii="Times New Roman"/>
                <w:sz w:val="17"/>
              </w:rPr>
            </w:pPr>
          </w:p>
        </w:tc>
        <w:tc>
          <w:tcPr>
            <w:tcW w:w="7356" w:type="dxa"/>
          </w:tcPr>
          <w:p w14:paraId="41FBC35F"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Veuillez noter que le 30 septembre 2022 est aussi est le jour de prise de présence officielle pour les élèves du préscolaire à la 6e année. Il s’agit d’une procédure administrative imposée par le ministère de l’Éducation. Ainsi il est important</w:t>
            </w:r>
            <w:r w:rsidRPr="00D71588">
              <w:rPr>
                <w:rFonts w:ascii="Calibri" w:eastAsia="Times New Roman" w:hAnsi="Calibri" w:cs="Calibri"/>
                <w:color w:val="1F497D"/>
                <w:bdr w:val="none" w:sz="0" w:space="0" w:color="auto" w:frame="1"/>
                <w:lang w:val="fr-CA" w:eastAsia="fr-CA" w:bidi="ar-SA"/>
              </w:rPr>
              <w:t>, </w:t>
            </w:r>
            <w:r w:rsidRPr="00D71588">
              <w:rPr>
                <w:rFonts w:ascii="Calibri" w:eastAsia="Times New Roman" w:hAnsi="Calibri" w:cs="Calibri"/>
                <w:color w:val="201F1E"/>
                <w:bdr w:val="none" w:sz="0" w:space="0" w:color="auto" w:frame="1"/>
                <w:lang w:val="fr-CA" w:eastAsia="fr-CA" w:bidi="ar-SA"/>
              </w:rPr>
              <w:t>dans la mesure du possible, que votre enfant soit en classe lors de cette journée. Advenant qu’il soit absent, l’école vous remettra un formulaire d’attestation de fréquentation que vous devrez signer et nous retourner.</w:t>
            </w:r>
          </w:p>
          <w:p w14:paraId="7282DAB1"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 </w:t>
            </w:r>
          </w:p>
          <w:p w14:paraId="210CA792"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u w:val="single"/>
                <w:bdr w:val="none" w:sz="0" w:space="0" w:color="auto" w:frame="1"/>
                <w:lang w:val="fr-CA" w:eastAsia="fr-CA" w:bidi="ar-SA"/>
              </w:rPr>
              <w:t>Lundi le 3 octobre</w:t>
            </w:r>
            <w:r w:rsidRPr="00D71588">
              <w:rPr>
                <w:rFonts w:ascii="Calibri" w:eastAsia="Times New Roman" w:hAnsi="Calibri" w:cs="Calibri"/>
                <w:color w:val="201F1E"/>
                <w:bdr w:val="none" w:sz="0" w:space="0" w:color="auto" w:frame="1"/>
                <w:lang w:val="fr-CA" w:eastAsia="fr-CA" w:bidi="ar-SA"/>
              </w:rPr>
              <w:t> est une journée pédagogique. Ainsi, seuls les enfants inscrits su service de garde pour cette journée viennent à l’école.</w:t>
            </w:r>
          </w:p>
          <w:p w14:paraId="7D855BD6"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 </w:t>
            </w:r>
          </w:p>
          <w:p w14:paraId="00210BBE"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b/>
                <w:bCs/>
                <w:color w:val="201F1E"/>
                <w:bdr w:val="none" w:sz="0" w:space="0" w:color="auto" w:frame="1"/>
                <w:lang w:val="fr-CA" w:eastAsia="fr-CA" w:bidi="ar-SA"/>
              </w:rPr>
              <w:t>Photos scolaires :</w:t>
            </w:r>
          </w:p>
          <w:p w14:paraId="0ECC3A30"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ndara" w:eastAsia="Times New Roman" w:hAnsi="Candara" w:cs="Times New Roman"/>
                <w:color w:val="201F1E"/>
                <w:bdr w:val="none" w:sz="0" w:space="0" w:color="auto" w:frame="1"/>
                <w:shd w:val="clear" w:color="auto" w:fill="FFFFFF"/>
                <w:lang w:eastAsia="fr-CA" w:bidi="ar-SA"/>
              </w:rPr>
              <w:t>Le studio de photographes pour la prise de photos scolaires sera parmi nous jeudi le 6 octobre. C’est l’équipe de Studio BULLE qui sera responsable de la prise de photos, ainsi que de la gestion des commandes. </w:t>
            </w:r>
            <w:r w:rsidRPr="00D71588">
              <w:rPr>
                <w:rFonts w:ascii="Candara" w:eastAsia="Times New Roman" w:hAnsi="Candara" w:cs="Times New Roman"/>
                <w:color w:val="000000"/>
                <w:bdr w:val="none" w:sz="0" w:space="0" w:color="auto" w:frame="1"/>
                <w:shd w:val="clear" w:color="auto" w:fill="FFFFFF"/>
                <w:lang w:val="fr-CA" w:eastAsia="fr-CA" w:bidi="ar-SA"/>
              </w:rPr>
              <w:t>L’activité débutera à 8h30. Les photos seront prises à l'extérieur comme toujours.</w:t>
            </w:r>
          </w:p>
          <w:p w14:paraId="4BE105D3"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 </w:t>
            </w:r>
          </w:p>
          <w:p w14:paraId="12A95550"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u w:val="single"/>
                <w:bdr w:val="none" w:sz="0" w:space="0" w:color="auto" w:frame="1"/>
                <w:lang w:val="fr-CA" w:eastAsia="fr-CA" w:bidi="ar-SA"/>
              </w:rPr>
              <w:t>Lundi le 10 octobre</w:t>
            </w:r>
            <w:r w:rsidRPr="00D71588">
              <w:rPr>
                <w:rFonts w:ascii="Calibri" w:eastAsia="Times New Roman" w:hAnsi="Calibri" w:cs="Calibri"/>
                <w:color w:val="201F1E"/>
                <w:bdr w:val="none" w:sz="0" w:space="0" w:color="auto" w:frame="1"/>
                <w:lang w:val="fr-CA" w:eastAsia="fr-CA" w:bidi="ar-SA"/>
              </w:rPr>
              <w:t> est une journée fériée donc : congé pour les élèves et le personnel de l’école.</w:t>
            </w:r>
          </w:p>
          <w:p w14:paraId="053AAC11"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 </w:t>
            </w:r>
          </w:p>
          <w:p w14:paraId="36E7BF06"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u w:val="single"/>
                <w:bdr w:val="none" w:sz="0" w:space="0" w:color="auto" w:frame="1"/>
                <w:lang w:val="fr-CA" w:eastAsia="fr-CA" w:bidi="ar-SA"/>
              </w:rPr>
              <w:t>Vendredi 14 octobre </w:t>
            </w:r>
            <w:r w:rsidRPr="00D71588">
              <w:rPr>
                <w:rFonts w:ascii="Calibri" w:eastAsia="Times New Roman" w:hAnsi="Calibri" w:cs="Calibri"/>
                <w:color w:val="201F1E"/>
                <w:bdr w:val="none" w:sz="0" w:space="0" w:color="auto" w:frame="1"/>
                <w:lang w:val="fr-CA" w:eastAsia="fr-CA" w:bidi="ar-SA"/>
              </w:rPr>
              <w:t>: remise de la première communication. Il y aura des rencontres parents-enseignants pour lesquelles de plus amples informations (dates et horaire) suivront.</w:t>
            </w:r>
          </w:p>
          <w:p w14:paraId="73982184"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 </w:t>
            </w:r>
          </w:p>
          <w:p w14:paraId="2E4ACB14"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Pratique d’évacuation – semaine de la prévention des incendies :</w:t>
            </w:r>
          </w:p>
          <w:p w14:paraId="065D7724"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Nos élèves seront mis à l’action lors de notre exercice d’évacuation qui aura lieu </w:t>
            </w:r>
            <w:r w:rsidRPr="00D71588">
              <w:rPr>
                <w:rFonts w:ascii="Calibri" w:eastAsia="Times New Roman" w:hAnsi="Calibri" w:cs="Calibri"/>
                <w:color w:val="201F1E"/>
                <w:u w:val="single"/>
                <w:bdr w:val="none" w:sz="0" w:space="0" w:color="auto" w:frame="1"/>
                <w:lang w:val="fr-CA" w:eastAsia="fr-CA" w:bidi="ar-SA"/>
              </w:rPr>
              <w:t>jeudi le 13 octobre</w:t>
            </w:r>
            <w:r w:rsidRPr="00D71588">
              <w:rPr>
                <w:rFonts w:ascii="Calibri" w:eastAsia="Times New Roman" w:hAnsi="Calibri" w:cs="Calibri"/>
                <w:color w:val="201F1E"/>
                <w:bdr w:val="none" w:sz="0" w:space="0" w:color="auto" w:frame="1"/>
                <w:lang w:val="fr-CA" w:eastAsia="fr-CA" w:bidi="ar-SA"/>
              </w:rPr>
              <w:t>. Nous avons aussi demandé au personnel du service des incendies (pompiers de Chelsea) de venir rencontrer nos élèves afin de nous appuyer pour la promotion des comportements sécuritaires.</w:t>
            </w:r>
          </w:p>
          <w:p w14:paraId="4AB04E62"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 </w:t>
            </w:r>
          </w:p>
          <w:p w14:paraId="68BBE92E"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u w:val="single"/>
                <w:bdr w:val="none" w:sz="0" w:space="0" w:color="auto" w:frame="1"/>
                <w:lang w:val="fr-CA" w:eastAsia="fr-CA" w:bidi="ar-SA"/>
              </w:rPr>
              <w:t>Vendredi </w:t>
            </w:r>
            <w:r w:rsidRPr="00D71588">
              <w:rPr>
                <w:rFonts w:ascii="Calibri" w:eastAsia="Times New Roman" w:hAnsi="Calibri" w:cs="Calibri"/>
                <w:color w:val="000000"/>
                <w:sz w:val="24"/>
                <w:szCs w:val="24"/>
                <w:u w:val="single"/>
                <w:bdr w:val="none" w:sz="0" w:space="0" w:color="auto" w:frame="1"/>
                <w:lang w:val="fr-CA" w:eastAsia="fr-CA" w:bidi="ar-SA"/>
              </w:rPr>
              <w:t>21 octobre</w:t>
            </w:r>
            <w:r w:rsidRPr="00D71588">
              <w:rPr>
                <w:rFonts w:ascii="Calibri" w:eastAsia="Times New Roman" w:hAnsi="Calibri" w:cs="Calibri"/>
                <w:color w:val="000000"/>
                <w:sz w:val="24"/>
                <w:szCs w:val="24"/>
                <w:bdr w:val="none" w:sz="0" w:space="0" w:color="auto" w:frame="1"/>
                <w:lang w:val="fr-CA" w:eastAsia="fr-CA" w:bidi="ar-SA"/>
              </w:rPr>
              <w:t> : sortie aux citrouilles</w:t>
            </w:r>
          </w:p>
          <w:p w14:paraId="0BED72EA"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000000"/>
                <w:sz w:val="24"/>
                <w:szCs w:val="24"/>
                <w:u w:val="single"/>
                <w:bdr w:val="none" w:sz="0" w:space="0" w:color="auto" w:frame="1"/>
                <w:lang w:val="fr-CA" w:eastAsia="fr-CA" w:bidi="ar-SA"/>
              </w:rPr>
              <w:t>Lundi 31 octobre</w:t>
            </w:r>
            <w:r w:rsidRPr="00D71588">
              <w:rPr>
                <w:rFonts w:ascii="Calibri" w:eastAsia="Times New Roman" w:hAnsi="Calibri" w:cs="Calibri"/>
                <w:color w:val="000000"/>
                <w:sz w:val="24"/>
                <w:szCs w:val="24"/>
                <w:bdr w:val="none" w:sz="0" w:space="0" w:color="auto" w:frame="1"/>
                <w:lang w:val="fr-CA" w:eastAsia="fr-CA" w:bidi="ar-SA"/>
              </w:rPr>
              <w:t> : Halloween à l’école</w:t>
            </w:r>
          </w:p>
          <w:p w14:paraId="2F5E2F62"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b/>
                <w:bCs/>
                <w:color w:val="1F497D"/>
                <w:sz w:val="28"/>
                <w:szCs w:val="28"/>
                <w:bdr w:val="none" w:sz="0" w:space="0" w:color="auto" w:frame="1"/>
                <w:lang w:val="fr-CA" w:eastAsia="fr-CA" w:bidi="ar-SA"/>
              </w:rPr>
              <w:t> </w:t>
            </w:r>
          </w:p>
          <w:p w14:paraId="4B4C9B2B"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b/>
                <w:bCs/>
                <w:color w:val="1F497D"/>
                <w:bdr w:val="none" w:sz="0" w:space="0" w:color="auto" w:frame="1"/>
                <w:lang w:val="fr-CA" w:eastAsia="fr-CA" w:bidi="ar-SA"/>
              </w:rPr>
              <w:t> </w:t>
            </w:r>
          </w:p>
          <w:p w14:paraId="54E98EEC"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b/>
                <w:bCs/>
                <w:color w:val="201F1E"/>
                <w:sz w:val="28"/>
                <w:szCs w:val="28"/>
                <w:bdr w:val="none" w:sz="0" w:space="0" w:color="auto" w:frame="1"/>
                <w:lang w:val="fr-CA" w:eastAsia="fr-CA" w:bidi="ar-SA"/>
              </w:rPr>
              <w:t>Projet HORS-PISTE (projet pacifique) :</w:t>
            </w:r>
          </w:p>
          <w:p w14:paraId="1F1CC675" w14:textId="77777777" w:rsidR="00AB4B13" w:rsidRPr="00D71588" w:rsidRDefault="00AB4B13" w:rsidP="007D3BAC">
            <w:pPr>
              <w:widowControl/>
              <w:shd w:val="clear" w:color="auto" w:fill="FFFFFF"/>
              <w:autoSpaceDE/>
              <w:autoSpaceDN/>
              <w:spacing w:before="0" w:line="240" w:lineRule="auto"/>
              <w:jc w:val="both"/>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Tel que mentionné dans le courriel d’introduction qui vous a été acheminé le 9 septembre dernier, il nous fait plaisir de vous mentionner que votre enfant participe et continuera de participer toute l’année aux ateliers du </w:t>
            </w:r>
            <w:hyperlink r:id="rId10" w:tgtFrame="_blank" w:history="1">
              <w:r w:rsidRPr="00D71588">
                <w:rPr>
                  <w:rFonts w:ascii="Calibri" w:eastAsia="Times New Roman" w:hAnsi="Calibri" w:cs="Calibri"/>
                  <w:color w:val="0563C1"/>
                  <w:u w:val="single"/>
                  <w:bdr w:val="none" w:sz="0" w:space="0" w:color="auto" w:frame="1"/>
                  <w:lang w:val="fr-CA" w:eastAsia="fr-CA" w:bidi="ar-SA"/>
                </w:rPr>
                <w:t>programme HORS-PISTE</w:t>
              </w:r>
            </w:hyperlink>
            <w:r w:rsidRPr="00D71588">
              <w:rPr>
                <w:rFonts w:ascii="Calibri" w:eastAsia="Times New Roman" w:hAnsi="Calibri" w:cs="Calibri"/>
                <w:color w:val="201F1E"/>
                <w:bdr w:val="none" w:sz="0" w:space="0" w:color="auto" w:frame="1"/>
                <w:lang w:val="fr-CA" w:eastAsia="fr-CA" w:bidi="ar-SA"/>
              </w:rPr>
              <w:t>. En effet, l’école a décidé d’agir en prévention vis-à-vis de l’augmentation constante de l’anxiété chez les jeunes en offrant, en classe, des ateliers visant le développement des compétences psychosociales. Une belle façon </w:t>
            </w:r>
            <w:r w:rsidRPr="00D71588">
              <w:rPr>
                <w:rFonts w:ascii="Calibri" w:eastAsia="Times New Roman" w:hAnsi="Calibri" w:cs="Calibri"/>
                <w:color w:val="201F1E"/>
                <w:bdr w:val="none" w:sz="0" w:space="0" w:color="auto" w:frame="1"/>
                <w:lang w:eastAsia="fr-CA" w:bidi="ar-SA"/>
              </w:rPr>
              <w:t>d’outiller les jeunes à relever les défis qui se présentent à eux et de contribuer à leur bien-être!</w:t>
            </w:r>
            <w:r w:rsidRPr="00D71588">
              <w:rPr>
                <w:rFonts w:ascii="Calibri" w:eastAsia="Times New Roman" w:hAnsi="Calibri" w:cs="Calibri"/>
                <w:color w:val="201F1E"/>
                <w:bdr w:val="none" w:sz="0" w:space="0" w:color="auto" w:frame="1"/>
                <w:lang w:val="fr-CA" w:eastAsia="fr-CA" w:bidi="ar-SA"/>
              </w:rPr>
              <w:t> </w:t>
            </w:r>
          </w:p>
          <w:p w14:paraId="2DF63E5D" w14:textId="77777777" w:rsidR="00AB4B13" w:rsidRPr="00D71588" w:rsidRDefault="00AB4B13" w:rsidP="007D3BAC">
            <w:pPr>
              <w:widowControl/>
              <w:shd w:val="clear" w:color="auto" w:fill="FFFFFF"/>
              <w:autoSpaceDE/>
              <w:autoSpaceDN/>
              <w:spacing w:before="0" w:line="240" w:lineRule="auto"/>
              <w:jc w:val="both"/>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Puisque nous sommes votre partenaire dans ces apprentissages importants, nous nous permettons de partager à nouveau ces ressources destinées aux parents :</w:t>
            </w:r>
          </w:p>
          <w:p w14:paraId="5AC330AD" w14:textId="77777777" w:rsidR="00AB4B13" w:rsidRPr="00D71588" w:rsidRDefault="00AB4B13" w:rsidP="007D3BAC">
            <w:pPr>
              <w:widowControl/>
              <w:shd w:val="clear" w:color="auto" w:fill="FFFFFF"/>
              <w:autoSpaceDE/>
              <w:autoSpaceDN/>
              <w:spacing w:before="0" w:line="240" w:lineRule="auto"/>
              <w:jc w:val="both"/>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Capsule Web qui vous aidera à comprendre la différence entre le stress et l’anxiété : </w:t>
            </w:r>
            <w:hyperlink r:id="rId11" w:tgtFrame="_blank" w:history="1">
              <w:r w:rsidRPr="00D71588">
                <w:rPr>
                  <w:rFonts w:ascii="Calibri" w:eastAsia="Times New Roman" w:hAnsi="Calibri" w:cs="Calibri"/>
                  <w:color w:val="0563C1"/>
                  <w:u w:val="single"/>
                  <w:bdr w:val="none" w:sz="0" w:space="0" w:color="auto" w:frame="1"/>
                  <w:lang w:val="fr-CA" w:eastAsia="fr-CA" w:bidi="ar-SA"/>
                </w:rPr>
                <w:t>https://youtu.be/OolPaQYZs3E</w:t>
              </w:r>
            </w:hyperlink>
          </w:p>
          <w:p w14:paraId="7564B68E" w14:textId="5454F0D3" w:rsidR="00AB4B13" w:rsidRPr="007D3BAC" w:rsidRDefault="00AB4B13" w:rsidP="007D3BAC">
            <w:pPr>
              <w:widowControl/>
              <w:shd w:val="clear" w:color="auto" w:fill="FFFFFF"/>
              <w:autoSpaceDE/>
              <w:autoSpaceDN/>
              <w:spacing w:before="0" w:line="240" w:lineRule="auto"/>
              <w:jc w:val="both"/>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color w:val="201F1E"/>
                <w:bdr w:val="none" w:sz="0" w:space="0" w:color="auto" w:frame="1"/>
                <w:lang w:val="fr-CA" w:eastAsia="fr-CA" w:bidi="ar-SA"/>
              </w:rPr>
              <w:t>Petit outil qui résume les stratégies que vous pouvez utiliser : </w:t>
            </w:r>
            <w:hyperlink r:id="rId12" w:tgtFrame="_blank" w:history="1">
              <w:r w:rsidRPr="00D71588">
                <w:rPr>
                  <w:rFonts w:ascii="Calibri" w:eastAsia="Times New Roman" w:hAnsi="Calibri" w:cs="Calibri"/>
                  <w:color w:val="0563C1"/>
                  <w:u w:val="single"/>
                  <w:bdr w:val="none" w:sz="0" w:space="0" w:color="auto" w:frame="1"/>
                  <w:lang w:val="fr-CA" w:eastAsia="fr-CA" w:bidi="ar-SA"/>
                </w:rPr>
                <w:t>Parler d’anxiété sans stress… pour les parents</w:t>
              </w:r>
            </w:hyperlink>
          </w:p>
        </w:tc>
      </w:tr>
      <w:tr w:rsidR="00265387" w:rsidRPr="00AF6CFA" w14:paraId="354FFDD4" w14:textId="77777777" w:rsidTr="007D3BAC">
        <w:trPr>
          <w:trHeight w:val="869"/>
        </w:trPr>
        <w:tc>
          <w:tcPr>
            <w:tcW w:w="2630" w:type="dxa"/>
          </w:tcPr>
          <w:p w14:paraId="5AC568B8" w14:textId="77777777" w:rsidR="00265387" w:rsidRPr="00AF6CFA" w:rsidRDefault="00265387" w:rsidP="007D3BAC">
            <w:pPr>
              <w:rPr>
                <w:rFonts w:ascii="Times New Roman"/>
                <w:sz w:val="17"/>
              </w:rPr>
            </w:pPr>
          </w:p>
        </w:tc>
        <w:tc>
          <w:tcPr>
            <w:tcW w:w="1056" w:type="dxa"/>
          </w:tcPr>
          <w:p w14:paraId="624F3DE6" w14:textId="77777777" w:rsidR="00265387" w:rsidRPr="00AF6CFA" w:rsidRDefault="00265387" w:rsidP="007D3BAC">
            <w:pPr>
              <w:rPr>
                <w:rFonts w:ascii="Times New Roman"/>
                <w:sz w:val="17"/>
              </w:rPr>
            </w:pPr>
          </w:p>
        </w:tc>
        <w:tc>
          <w:tcPr>
            <w:tcW w:w="7356" w:type="dxa"/>
          </w:tcPr>
          <w:p w14:paraId="15067F58" w14:textId="77777777" w:rsidR="00265387" w:rsidRPr="00AF6CFA" w:rsidRDefault="00265387" w:rsidP="007D3BAC">
            <w:pPr>
              <w:rPr>
                <w:rFonts w:ascii="Times New Roman"/>
                <w:sz w:val="17"/>
              </w:rPr>
            </w:pPr>
          </w:p>
        </w:tc>
      </w:tr>
      <w:tr w:rsidR="007D3BAC" w:rsidRPr="00AF6CFA" w14:paraId="53DAD057" w14:textId="77777777" w:rsidTr="007D3BAC">
        <w:trPr>
          <w:gridAfter w:val="1"/>
          <w:wAfter w:w="7356" w:type="dxa"/>
          <w:trHeight w:val="144"/>
        </w:trPr>
        <w:tc>
          <w:tcPr>
            <w:tcW w:w="2630" w:type="dxa"/>
          </w:tcPr>
          <w:p w14:paraId="14B5C75F" w14:textId="77777777" w:rsidR="007D3BAC" w:rsidRPr="00AF6CFA" w:rsidRDefault="007D3BAC" w:rsidP="007D3BAC">
            <w:pPr>
              <w:spacing w:before="0"/>
              <w:rPr>
                <w:rFonts w:ascii="Times New Roman"/>
                <w:sz w:val="17"/>
              </w:rPr>
            </w:pPr>
          </w:p>
        </w:tc>
        <w:tc>
          <w:tcPr>
            <w:tcW w:w="1056" w:type="dxa"/>
          </w:tcPr>
          <w:p w14:paraId="1CAE4FAC" w14:textId="77777777" w:rsidR="007D3BAC" w:rsidRPr="00AF6CFA" w:rsidRDefault="007D3BAC" w:rsidP="007D3BAC">
            <w:pPr>
              <w:spacing w:before="0"/>
              <w:rPr>
                <w:rFonts w:ascii="Times New Roman"/>
                <w:sz w:val="17"/>
              </w:rPr>
            </w:pPr>
          </w:p>
        </w:tc>
      </w:tr>
      <w:tr w:rsidR="007D3BAC" w:rsidRPr="00AF6CFA" w14:paraId="6CA11C20" w14:textId="77777777" w:rsidTr="007D3BAC">
        <w:trPr>
          <w:gridAfter w:val="1"/>
          <w:wAfter w:w="7356" w:type="dxa"/>
          <w:trHeight w:val="6768"/>
        </w:trPr>
        <w:tc>
          <w:tcPr>
            <w:tcW w:w="2630" w:type="dxa"/>
            <w:vAlign w:val="center"/>
          </w:tcPr>
          <w:p w14:paraId="2024FC7C" w14:textId="1C9BD569" w:rsidR="007D3BAC" w:rsidRPr="00AF6CFA" w:rsidRDefault="007D3BAC" w:rsidP="007D3BAC">
            <w:pPr>
              <w:pStyle w:val="CorpsBarrelatrale"/>
            </w:pPr>
          </w:p>
        </w:tc>
        <w:tc>
          <w:tcPr>
            <w:tcW w:w="1056" w:type="dxa"/>
          </w:tcPr>
          <w:p w14:paraId="45F6EEE6" w14:textId="77777777" w:rsidR="007D3BAC" w:rsidRPr="00AF6CFA" w:rsidRDefault="007D3BAC" w:rsidP="007D3BAC">
            <w:pPr>
              <w:rPr>
                <w:rFonts w:ascii="Times New Roman"/>
                <w:sz w:val="17"/>
              </w:rPr>
            </w:pPr>
          </w:p>
        </w:tc>
      </w:tr>
    </w:tbl>
    <w:p w14:paraId="4DEC557A" w14:textId="77777777" w:rsidR="00926854" w:rsidRPr="00AF6CFA" w:rsidRDefault="00045461" w:rsidP="00752E9C">
      <w:pPr>
        <w:pStyle w:val="Ancredugraphisme"/>
      </w:pPr>
      <w:r w:rsidRPr="00AF6CFA">
        <w:rPr>
          <w:noProof/>
          <w:lang w:bidi="fr-FR"/>
        </w:rPr>
        <mc:AlternateContent>
          <mc:Choice Requires="wpg">
            <w:drawing>
              <wp:anchor distT="0" distB="0" distL="114300" distR="114300" simplePos="0" relativeHeight="251748352" behindDoc="1" locked="1" layoutInCell="1" allowOverlap="1" wp14:anchorId="1C52C49D" wp14:editId="2E4D8750">
                <wp:simplePos x="0" y="0"/>
                <wp:positionH relativeFrom="column">
                  <wp:posOffset>-457200</wp:posOffset>
                </wp:positionH>
                <wp:positionV relativeFrom="paragraph">
                  <wp:posOffset>-459740</wp:posOffset>
                </wp:positionV>
                <wp:extent cx="7726680" cy="10698480"/>
                <wp:effectExtent l="0" t="0" r="7620" b="7620"/>
                <wp:wrapNone/>
                <wp:docPr id="10" name="Grou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26680" cy="10698480"/>
                          <a:chOff x="0" y="0"/>
                          <a:chExt cx="7770092" cy="10064698"/>
                        </a:xfrm>
                      </wpg:grpSpPr>
                      <wps:wsp>
                        <wps:cNvPr id="11" name="Forme libre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orme libre 20"/>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orme automatiqu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FDD25B" id="Groupe 10" o:spid="_x0000_s1026" alt="&quot;&quot;" style="position:absolute;margin-left:-36pt;margin-top:-36.2pt;width:608.4pt;height:842.4pt;z-index:-251568128;mso-width-relative:margin;mso-height-relative:margin"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">
                <v:shape id="Forme libre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" path="m5139,15839r-2,-75l5130,15689r-10,-73l5105,15544r-19,-70l5063,15405r-27,-67l5006,15273r-34,-63l4935,15149r-40,-59l4851,15034r-46,-54l4755,14928r-52,-48l4648,14834r-57,-43l4531,14752r-62,-37l4405,14682r-66,-30l4271,14626r-70,-22l4129,14585r-73,-14l3982,14560r-76,-7l3840,14552,3840,,,,,15840r3840,l3840,15839r1299,e" fillcolor="#cee5f6 [3204]"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orme libre 20"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3205]"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Forme automatiqu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3204]"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pPr w:leftFromText="180" w:rightFromText="180" w:vertAnchor="text" w:tblpY="1"/>
        <w:tblOverlap w:val="never"/>
        <w:tblW w:w="11042" w:type="dxa"/>
        <w:tblCellMar>
          <w:left w:w="0" w:type="dxa"/>
          <w:right w:w="0" w:type="dxa"/>
        </w:tblCellMar>
        <w:tblLook w:val="0600" w:firstRow="0" w:lastRow="0" w:firstColumn="0" w:lastColumn="0" w:noHBand="1" w:noVBand="1"/>
      </w:tblPr>
      <w:tblGrid>
        <w:gridCol w:w="2630"/>
        <w:gridCol w:w="1056"/>
        <w:gridCol w:w="7356"/>
      </w:tblGrid>
      <w:tr w:rsidR="00265387" w:rsidRPr="00AF6CFA" w14:paraId="372F7033" w14:textId="77777777" w:rsidTr="007D3BAC">
        <w:trPr>
          <w:trHeight w:val="4829"/>
        </w:trPr>
        <w:tc>
          <w:tcPr>
            <w:tcW w:w="2630" w:type="dxa"/>
          </w:tcPr>
          <w:p w14:paraId="7E981B35" w14:textId="77777777" w:rsidR="00265387" w:rsidRPr="00AF6CFA" w:rsidRDefault="00265387" w:rsidP="007D3BAC">
            <w:pPr>
              <w:rPr>
                <w:rFonts w:ascii="Times New Roman"/>
                <w:sz w:val="17"/>
              </w:rPr>
            </w:pPr>
          </w:p>
        </w:tc>
        <w:tc>
          <w:tcPr>
            <w:tcW w:w="1056" w:type="dxa"/>
          </w:tcPr>
          <w:p w14:paraId="2C58C40E" w14:textId="77777777" w:rsidR="00265387" w:rsidRPr="00AF6CFA" w:rsidRDefault="00265387" w:rsidP="007D3BAC">
            <w:pPr>
              <w:rPr>
                <w:rFonts w:ascii="Times New Roman"/>
                <w:sz w:val="17"/>
              </w:rPr>
            </w:pPr>
          </w:p>
        </w:tc>
        <w:tc>
          <w:tcPr>
            <w:tcW w:w="7356" w:type="dxa"/>
            <w:tcMar>
              <w:right w:w="288" w:type="dxa"/>
            </w:tcMar>
          </w:tcPr>
          <w:p w14:paraId="0037034A"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libri" w:eastAsia="Times New Roman" w:hAnsi="Calibri" w:cs="Calibri"/>
                <w:b/>
                <w:bCs/>
                <w:color w:val="201F1E"/>
                <w:sz w:val="28"/>
                <w:szCs w:val="28"/>
                <w:bdr w:val="none" w:sz="0" w:space="0" w:color="auto" w:frame="1"/>
                <w:lang w:val="fr-CA" w:eastAsia="fr-CA" w:bidi="ar-SA"/>
              </w:rPr>
              <w:t>Message d’intérêt général de nos partenaires de communication :</w:t>
            </w:r>
          </w:p>
          <w:tbl>
            <w:tblPr>
              <w:tblW w:w="5000" w:type="pct"/>
              <w:shd w:val="clear" w:color="auto" w:fill="FFFFFF"/>
              <w:tblCellMar>
                <w:left w:w="0" w:type="dxa"/>
                <w:right w:w="0" w:type="dxa"/>
              </w:tblCellMar>
              <w:tblLook w:val="04A0" w:firstRow="1" w:lastRow="0" w:firstColumn="1" w:lastColumn="0" w:noHBand="0" w:noVBand="1"/>
            </w:tblPr>
            <w:tblGrid>
              <w:gridCol w:w="7068"/>
            </w:tblGrid>
            <w:tr w:rsidR="00AB4B13" w:rsidRPr="00D71588" w14:paraId="5B1992E9" w14:textId="77777777" w:rsidTr="002801DD">
              <w:tc>
                <w:tcPr>
                  <w:tcW w:w="0" w:type="auto"/>
                  <w:shd w:val="clear" w:color="auto" w:fill="FFFFFF"/>
                  <w:tcMar>
                    <w:top w:w="135" w:type="dxa"/>
                    <w:left w:w="15" w:type="dxa"/>
                    <w:bottom w:w="15" w:type="dxa"/>
                    <w:right w:w="1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038"/>
                  </w:tblGrid>
                  <w:tr w:rsidR="00AB4B13" w:rsidRPr="00D71588" w14:paraId="018AA7EF" w14:textId="77777777" w:rsidTr="002801DD">
                    <w:tc>
                      <w:tcPr>
                        <w:tcW w:w="0" w:type="auto"/>
                        <w:tcMar>
                          <w:top w:w="0" w:type="dxa"/>
                          <w:left w:w="270" w:type="dxa"/>
                          <w:bottom w:w="135" w:type="dxa"/>
                          <w:right w:w="270" w:type="dxa"/>
                        </w:tcMar>
                        <w:hideMark/>
                      </w:tcPr>
                      <w:p w14:paraId="5985EAB9" w14:textId="77777777" w:rsidR="00AB4B13" w:rsidRPr="00D71588" w:rsidRDefault="00AB4B13" w:rsidP="007D3BAC">
                        <w:pPr>
                          <w:widowControl/>
                          <w:autoSpaceDE/>
                          <w:autoSpaceDN/>
                          <w:spacing w:before="0" w:line="240" w:lineRule="auto"/>
                          <w:rPr>
                            <w:rFonts w:ascii="Times New Roman" w:eastAsia="Times New Roman" w:hAnsi="Times New Roman" w:cs="Times New Roman"/>
                            <w:color w:val="auto"/>
                            <w:sz w:val="24"/>
                            <w:szCs w:val="24"/>
                            <w:lang w:val="fr-CA" w:eastAsia="fr-CA" w:bidi="ar-SA"/>
                          </w:rPr>
                        </w:pPr>
                        <w:r w:rsidRPr="00D71588">
                          <w:rPr>
                            <w:rFonts w:ascii="Calibri" w:eastAsia="Times New Roman" w:hAnsi="Calibri" w:cs="Calibri"/>
                            <w:color w:val="auto"/>
                            <w:bdr w:val="none" w:sz="0" w:space="0" w:color="auto" w:frame="1"/>
                            <w:lang w:val="fr-CA" w:eastAsia="fr-CA" w:bidi="ar-SA"/>
                          </w:rPr>
                          <w:t>OMEGLE : LA SÛRETÉ DU QUÉBEC APPELLE À LA VIGILANCE :</w:t>
                        </w:r>
                      </w:p>
                    </w:tc>
                  </w:tr>
                </w:tbl>
                <w:p w14:paraId="3F592CD4" w14:textId="77777777" w:rsidR="00AB4B13" w:rsidRPr="00D71588" w:rsidRDefault="00AB4B13" w:rsidP="007D3BAC">
                  <w:pPr>
                    <w:framePr w:hSpace="180" w:wrap="around" w:vAnchor="text" w:hAnchor="text" w:y="1"/>
                    <w:widowControl/>
                    <w:autoSpaceDE/>
                    <w:autoSpaceDN/>
                    <w:spacing w:before="0" w:line="240" w:lineRule="auto"/>
                    <w:suppressOverlap/>
                    <w:rPr>
                      <w:rFonts w:ascii="Segoe UI" w:eastAsia="Times New Roman" w:hAnsi="Segoe UI" w:cs="Segoe UI"/>
                      <w:color w:val="201F1E"/>
                      <w:sz w:val="23"/>
                      <w:szCs w:val="23"/>
                      <w:lang w:val="fr-CA" w:eastAsia="fr-CA" w:bidi="ar-SA"/>
                    </w:rPr>
                  </w:pPr>
                </w:p>
              </w:tc>
            </w:tr>
            <w:tr w:rsidR="00AB4B13" w:rsidRPr="00D71588" w14:paraId="586C9A79" w14:textId="77777777" w:rsidTr="002801DD">
              <w:tc>
                <w:tcPr>
                  <w:tcW w:w="0" w:type="auto"/>
                  <w:shd w:val="clear" w:color="auto" w:fill="FFFFFF"/>
                  <w:tcMar>
                    <w:top w:w="135" w:type="dxa"/>
                    <w:left w:w="15" w:type="dxa"/>
                    <w:bottom w:w="15" w:type="dxa"/>
                    <w:right w:w="1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038"/>
                  </w:tblGrid>
                  <w:tr w:rsidR="00AB4B13" w:rsidRPr="00D71588" w14:paraId="6D37C5A0" w14:textId="77777777" w:rsidTr="002801DD">
                    <w:tc>
                      <w:tcPr>
                        <w:tcW w:w="0" w:type="auto"/>
                        <w:tcMar>
                          <w:top w:w="0" w:type="dxa"/>
                          <w:left w:w="270" w:type="dxa"/>
                          <w:bottom w:w="135" w:type="dxa"/>
                          <w:right w:w="270" w:type="dxa"/>
                        </w:tcMar>
                        <w:hideMark/>
                      </w:tcPr>
                      <w:p w14:paraId="7602B21E" w14:textId="77777777" w:rsidR="00C5260B" w:rsidRDefault="00AB4B13" w:rsidP="007D3BAC">
                        <w:pPr>
                          <w:widowControl/>
                          <w:autoSpaceDE/>
                          <w:autoSpaceDN/>
                          <w:spacing w:before="0" w:line="240" w:lineRule="auto"/>
                          <w:rPr>
                            <w:rFonts w:ascii="Calibri" w:eastAsia="Times New Roman" w:hAnsi="Calibri" w:cs="Calibri"/>
                            <w:color w:val="auto"/>
                            <w:bdr w:val="none" w:sz="0" w:space="0" w:color="auto" w:frame="1"/>
                            <w:lang w:val="fr-CA" w:eastAsia="fr-CA" w:bidi="ar-SA"/>
                          </w:rPr>
                        </w:pPr>
                        <w:r w:rsidRPr="00D71588">
                          <w:rPr>
                            <w:rFonts w:ascii="Calibri" w:eastAsia="Times New Roman" w:hAnsi="Calibri" w:cs="Calibri"/>
                            <w:color w:val="auto"/>
                            <w:bdr w:val="none" w:sz="0" w:space="0" w:color="auto" w:frame="1"/>
                            <w:lang w:val="fr-CA" w:eastAsia="fr-CA" w:bidi="ar-SA"/>
                          </w:rPr>
                          <w:t>La Sûreté du Québec a diffusé un communiqué pour mettre la population en garde contre de nombreux évènements impliquant des jeunes de plusieurs écoles primaires et secondaires en lien avec le site de messagerie instantanée </w:t>
                        </w:r>
                        <w:proofErr w:type="spellStart"/>
                        <w:r w:rsidRPr="00D71588">
                          <w:rPr>
                            <w:rFonts w:ascii="Calibri" w:eastAsia="Times New Roman" w:hAnsi="Calibri" w:cs="Calibri"/>
                            <w:color w:val="auto"/>
                            <w:bdr w:val="none" w:sz="0" w:space="0" w:color="auto" w:frame="1"/>
                            <w:lang w:val="fr-CA" w:eastAsia="fr-CA" w:bidi="ar-SA"/>
                          </w:rPr>
                          <w:t>Omegle</w:t>
                        </w:r>
                        <w:proofErr w:type="spellEnd"/>
                        <w:r w:rsidRPr="00D71588">
                          <w:rPr>
                            <w:rFonts w:ascii="Calibri" w:eastAsia="Times New Roman" w:hAnsi="Calibri" w:cs="Calibri"/>
                            <w:color w:val="auto"/>
                            <w:bdr w:val="none" w:sz="0" w:space="0" w:color="auto" w:frame="1"/>
                            <w:lang w:val="fr-CA" w:eastAsia="fr-CA" w:bidi="ar-SA"/>
                          </w:rPr>
                          <w:t>.</w:t>
                        </w:r>
                      </w:p>
                      <w:p w14:paraId="7F25EE66" w14:textId="2A436191" w:rsidR="00AB4B13" w:rsidRPr="00D71588" w:rsidRDefault="00AB4B13" w:rsidP="007D3BAC">
                        <w:pPr>
                          <w:widowControl/>
                          <w:autoSpaceDE/>
                          <w:autoSpaceDN/>
                          <w:spacing w:before="0" w:line="240" w:lineRule="auto"/>
                          <w:rPr>
                            <w:rFonts w:ascii="Times New Roman" w:eastAsia="Times New Roman" w:hAnsi="Times New Roman" w:cs="Times New Roman"/>
                            <w:color w:val="auto"/>
                            <w:sz w:val="24"/>
                            <w:szCs w:val="24"/>
                            <w:lang w:val="fr-CA" w:eastAsia="fr-CA" w:bidi="ar-SA"/>
                          </w:rPr>
                        </w:pPr>
                        <w:r w:rsidRPr="00D71588">
                          <w:rPr>
                            <w:rFonts w:ascii="Calibri" w:eastAsia="Times New Roman" w:hAnsi="Calibri" w:cs="Calibri"/>
                            <w:color w:val="auto"/>
                            <w:bdr w:val="none" w:sz="0" w:space="0" w:color="auto" w:frame="1"/>
                            <w:lang w:val="fr-CA" w:eastAsia="fr-CA" w:bidi="ar-SA"/>
                          </w:rPr>
                          <w:br/>
                          <w:t>Le concept de cette plateforme est de mettre en contact, en temps réel et de façon aléatoire, des étrangers de tous âges et de partout dans le monde, par vidéo ou messages textes. La perspective de discuter avec des inconnus peut piquer la curiosité des jeunes, d’autant plus que certaines célébrités d’Internet utilisent ce site, ce qui peut inciter les jeunes à s’y connecter pour tenter de discuter avec elles.</w:t>
                        </w:r>
                      </w:p>
                    </w:tc>
                  </w:tr>
                </w:tbl>
                <w:p w14:paraId="0FA56DA9" w14:textId="77777777" w:rsidR="00AB4B13" w:rsidRPr="00D71588" w:rsidRDefault="00AB4B13" w:rsidP="007D3BAC">
                  <w:pPr>
                    <w:framePr w:hSpace="180" w:wrap="around" w:vAnchor="text" w:hAnchor="text" w:y="1"/>
                    <w:widowControl/>
                    <w:autoSpaceDE/>
                    <w:autoSpaceDN/>
                    <w:spacing w:before="0" w:line="240" w:lineRule="auto"/>
                    <w:suppressOverlap/>
                    <w:rPr>
                      <w:rFonts w:ascii="Segoe UI" w:eastAsia="Times New Roman" w:hAnsi="Segoe UI" w:cs="Segoe UI"/>
                      <w:color w:val="201F1E"/>
                      <w:sz w:val="23"/>
                      <w:szCs w:val="23"/>
                      <w:lang w:val="fr-CA" w:eastAsia="fr-CA" w:bidi="ar-SA"/>
                    </w:rPr>
                  </w:pPr>
                </w:p>
              </w:tc>
            </w:tr>
          </w:tbl>
          <w:p w14:paraId="596F08FE" w14:textId="77777777" w:rsidR="00AB4B13" w:rsidRPr="00D71588" w:rsidRDefault="00AB4B13" w:rsidP="007D3BAC">
            <w:pPr>
              <w:widowControl/>
              <w:shd w:val="clear" w:color="auto" w:fill="FFFFFF"/>
              <w:autoSpaceDE/>
              <w:autoSpaceDN/>
              <w:spacing w:before="0" w:line="240" w:lineRule="auto"/>
              <w:rPr>
                <w:rFonts w:ascii="Times New Roman" w:eastAsia="Times New Roman" w:hAnsi="Times New Roman" w:cs="Times New Roman"/>
                <w:color w:val="201F1E"/>
                <w:sz w:val="24"/>
                <w:szCs w:val="24"/>
                <w:lang w:val="fr-CA" w:eastAsia="fr-CA" w:bidi="ar-SA"/>
              </w:rPr>
            </w:pPr>
            <w:r w:rsidRPr="00D71588">
              <w:rPr>
                <w:rFonts w:ascii="Cambria" w:eastAsia="Times New Roman" w:hAnsi="Cambria" w:cs="Times New Roman"/>
                <w:color w:val="000000"/>
                <w:sz w:val="24"/>
                <w:szCs w:val="24"/>
                <w:bdr w:val="none" w:sz="0" w:space="0" w:color="auto" w:frame="1"/>
                <w:lang w:val="fr-CA" w:eastAsia="fr-CA" w:bidi="ar-SA"/>
              </w:rPr>
              <w:t> </w:t>
            </w:r>
          </w:p>
          <w:tbl>
            <w:tblPr>
              <w:tblW w:w="5000" w:type="pct"/>
              <w:shd w:val="clear" w:color="auto" w:fill="FFFFFF"/>
              <w:tblCellMar>
                <w:left w:w="0" w:type="dxa"/>
                <w:right w:w="0" w:type="dxa"/>
              </w:tblCellMar>
              <w:tblLook w:val="04A0" w:firstRow="1" w:lastRow="0" w:firstColumn="1" w:lastColumn="0" w:noHBand="0" w:noVBand="1"/>
            </w:tblPr>
            <w:tblGrid>
              <w:gridCol w:w="7068"/>
            </w:tblGrid>
            <w:tr w:rsidR="00AB4B13" w:rsidRPr="00D71588" w14:paraId="6B22E930" w14:textId="77777777" w:rsidTr="002801DD">
              <w:tc>
                <w:tcPr>
                  <w:tcW w:w="0" w:type="auto"/>
                  <w:shd w:val="clear" w:color="auto" w:fill="FFFFFF"/>
                  <w:tcMar>
                    <w:top w:w="0" w:type="dxa"/>
                    <w:left w:w="270" w:type="dxa"/>
                    <w:bottom w:w="270" w:type="dxa"/>
                    <w:right w:w="270" w:type="dxa"/>
                  </w:tcMar>
                  <w:hideMark/>
                </w:tcPr>
                <w:tbl>
                  <w:tblPr>
                    <w:tblW w:w="0" w:type="auto"/>
                    <w:jc w:val="center"/>
                    <w:tblCellSpacing w:w="15" w:type="dxa"/>
                    <w:shd w:val="clear" w:color="auto" w:fill="000000"/>
                    <w:tblCellMar>
                      <w:left w:w="0" w:type="dxa"/>
                      <w:right w:w="0" w:type="dxa"/>
                    </w:tblCellMar>
                    <w:tblLook w:val="04A0" w:firstRow="1" w:lastRow="0" w:firstColumn="1" w:lastColumn="0" w:noHBand="0" w:noVBand="1"/>
                  </w:tblPr>
                  <w:tblGrid>
                    <w:gridCol w:w="2840"/>
                  </w:tblGrid>
                  <w:tr w:rsidR="00AB4B13" w:rsidRPr="00D71588" w14:paraId="3889045B" w14:textId="77777777" w:rsidTr="002801DD">
                    <w:trPr>
                      <w:tblCellSpacing w:w="15" w:type="dxa"/>
                      <w:jc w:val="center"/>
                    </w:trPr>
                    <w:tc>
                      <w:tcPr>
                        <w:tcW w:w="0" w:type="auto"/>
                        <w:shd w:val="clear" w:color="auto" w:fill="000000"/>
                        <w:tcMar>
                          <w:top w:w="240" w:type="dxa"/>
                          <w:left w:w="240" w:type="dxa"/>
                          <w:bottom w:w="240" w:type="dxa"/>
                          <w:right w:w="240" w:type="dxa"/>
                        </w:tcMar>
                        <w:vAlign w:val="center"/>
                        <w:hideMark/>
                      </w:tcPr>
                      <w:p w14:paraId="13B8EDD7" w14:textId="77777777" w:rsidR="00AB4B13" w:rsidRPr="00D71588" w:rsidRDefault="00000000" w:rsidP="007D3BAC">
                        <w:pPr>
                          <w:framePr w:hSpace="180" w:wrap="around" w:vAnchor="text" w:hAnchor="text" w:y="1"/>
                          <w:widowControl/>
                          <w:autoSpaceDE/>
                          <w:autoSpaceDN/>
                          <w:spacing w:before="0" w:line="240" w:lineRule="auto"/>
                          <w:suppressOverlap/>
                          <w:jc w:val="center"/>
                          <w:rPr>
                            <w:rFonts w:ascii="Times New Roman" w:eastAsia="Times New Roman" w:hAnsi="Times New Roman" w:cs="Times New Roman"/>
                            <w:color w:val="auto"/>
                            <w:sz w:val="24"/>
                            <w:szCs w:val="24"/>
                            <w:lang w:val="fr-CA" w:eastAsia="fr-CA" w:bidi="ar-SA"/>
                          </w:rPr>
                        </w:pPr>
                        <w:hyperlink r:id="rId13" w:tgtFrame="_blank" w:tooltip="Pour en savoir plus" w:history="1">
                          <w:r w:rsidR="00AB4B13" w:rsidRPr="00D71588">
                            <w:rPr>
                              <w:rFonts w:ascii="Tahoma" w:eastAsia="Times New Roman" w:hAnsi="Tahoma" w:cs="Tahoma"/>
                              <w:b/>
                              <w:bCs/>
                              <w:color w:val="FFFFFF"/>
                              <w:spacing w:val="15"/>
                              <w:sz w:val="21"/>
                              <w:szCs w:val="21"/>
                              <w:u w:val="single"/>
                              <w:bdr w:val="none" w:sz="0" w:space="0" w:color="auto" w:frame="1"/>
                              <w:lang w:val="fr-CA" w:eastAsia="fr-CA" w:bidi="ar-SA"/>
                            </w:rPr>
                            <w:t>Pour en savoir plus</w:t>
                          </w:r>
                        </w:hyperlink>
                      </w:p>
                    </w:tc>
                  </w:tr>
                </w:tbl>
                <w:p w14:paraId="7B78FA2F" w14:textId="77777777" w:rsidR="00AB4B13" w:rsidRPr="00D71588" w:rsidRDefault="00AB4B13" w:rsidP="007D3BAC">
                  <w:pPr>
                    <w:framePr w:hSpace="180" w:wrap="around" w:vAnchor="text" w:hAnchor="text" w:y="1"/>
                    <w:widowControl/>
                    <w:autoSpaceDE/>
                    <w:autoSpaceDN/>
                    <w:spacing w:before="0" w:line="240" w:lineRule="auto"/>
                    <w:suppressOverlap/>
                    <w:jc w:val="center"/>
                    <w:textAlignment w:val="baseline"/>
                    <w:rPr>
                      <w:rFonts w:ascii="Segoe UI" w:eastAsia="Times New Roman" w:hAnsi="Segoe UI" w:cs="Segoe UI"/>
                      <w:color w:val="201F1E"/>
                      <w:sz w:val="23"/>
                      <w:szCs w:val="23"/>
                      <w:lang w:val="fr-CA" w:eastAsia="fr-CA" w:bidi="ar-SA"/>
                    </w:rPr>
                  </w:pPr>
                </w:p>
              </w:tc>
            </w:tr>
          </w:tbl>
          <w:p w14:paraId="0CCD3323" w14:textId="1B68AB9B" w:rsidR="00265387" w:rsidRPr="00AF6CFA" w:rsidRDefault="00265387" w:rsidP="007D3BAC"/>
        </w:tc>
      </w:tr>
      <w:tr w:rsidR="00265387" w:rsidRPr="00AF6CFA" w14:paraId="496245A8" w14:textId="77777777" w:rsidTr="007D3BAC">
        <w:trPr>
          <w:trHeight w:val="869"/>
        </w:trPr>
        <w:tc>
          <w:tcPr>
            <w:tcW w:w="2630" w:type="dxa"/>
            <w:vMerge w:val="restart"/>
            <w:vAlign w:val="center"/>
          </w:tcPr>
          <w:p w14:paraId="0314026D" w14:textId="2156D651" w:rsidR="00265387" w:rsidRPr="00AF6CFA" w:rsidRDefault="00265387" w:rsidP="007D3BAC">
            <w:pPr>
              <w:pStyle w:val="CorpsBarrelatrale"/>
            </w:pPr>
          </w:p>
        </w:tc>
        <w:tc>
          <w:tcPr>
            <w:tcW w:w="1056" w:type="dxa"/>
          </w:tcPr>
          <w:p w14:paraId="31ADC699" w14:textId="77777777" w:rsidR="00265387" w:rsidRPr="00AF6CFA" w:rsidRDefault="00265387" w:rsidP="007D3BAC">
            <w:pPr>
              <w:rPr>
                <w:rFonts w:ascii="Times New Roman"/>
                <w:sz w:val="17"/>
              </w:rPr>
            </w:pPr>
          </w:p>
        </w:tc>
        <w:tc>
          <w:tcPr>
            <w:tcW w:w="7356" w:type="dxa"/>
          </w:tcPr>
          <w:p w14:paraId="72A89B7F" w14:textId="198C2C68" w:rsidR="00265387" w:rsidRPr="00AF6CFA" w:rsidRDefault="00265387" w:rsidP="007D3BAC">
            <w:pPr>
              <w:spacing w:before="120"/>
              <w:rPr>
                <w:rFonts w:ascii="Times New Roman"/>
                <w:sz w:val="17"/>
              </w:rPr>
            </w:pPr>
          </w:p>
        </w:tc>
      </w:tr>
      <w:tr w:rsidR="00265387" w:rsidRPr="00AF6CFA" w14:paraId="402762D8" w14:textId="77777777" w:rsidTr="007D3BAC">
        <w:trPr>
          <w:trHeight w:val="288"/>
        </w:trPr>
        <w:tc>
          <w:tcPr>
            <w:tcW w:w="2630" w:type="dxa"/>
            <w:vMerge/>
            <w:vAlign w:val="bottom"/>
          </w:tcPr>
          <w:p w14:paraId="5A1714DF" w14:textId="77777777" w:rsidR="00265387" w:rsidRPr="00AF6CFA" w:rsidRDefault="00265387" w:rsidP="007D3BAC">
            <w:pPr>
              <w:pStyle w:val="BarrelatraleGras"/>
            </w:pPr>
          </w:p>
        </w:tc>
        <w:tc>
          <w:tcPr>
            <w:tcW w:w="1056" w:type="dxa"/>
          </w:tcPr>
          <w:p w14:paraId="42889CDB" w14:textId="77777777" w:rsidR="00265387" w:rsidRPr="00AF6CFA" w:rsidRDefault="00265387" w:rsidP="007D3BAC">
            <w:pPr>
              <w:spacing w:before="0"/>
              <w:rPr>
                <w:rFonts w:ascii="Times New Roman"/>
                <w:sz w:val="17"/>
              </w:rPr>
            </w:pPr>
          </w:p>
        </w:tc>
        <w:tc>
          <w:tcPr>
            <w:tcW w:w="7356" w:type="dxa"/>
          </w:tcPr>
          <w:p w14:paraId="0DF66257" w14:textId="77777777" w:rsidR="00265387" w:rsidRPr="00AF6CFA" w:rsidRDefault="00265387" w:rsidP="007D3BAC">
            <w:pPr>
              <w:spacing w:before="0"/>
              <w:rPr>
                <w:rFonts w:ascii="Times New Roman"/>
                <w:sz w:val="17"/>
              </w:rPr>
            </w:pPr>
          </w:p>
        </w:tc>
      </w:tr>
      <w:tr w:rsidR="007D3BAC" w:rsidRPr="00AF6CFA" w14:paraId="5C0E718B" w14:textId="77777777" w:rsidTr="007D3BAC">
        <w:trPr>
          <w:gridAfter w:val="1"/>
          <w:wAfter w:w="7356" w:type="dxa"/>
          <w:trHeight w:val="4896"/>
        </w:trPr>
        <w:tc>
          <w:tcPr>
            <w:tcW w:w="2630" w:type="dxa"/>
            <w:vMerge/>
          </w:tcPr>
          <w:p w14:paraId="4207DDFF" w14:textId="77777777" w:rsidR="007D3BAC" w:rsidRPr="00AF6CFA" w:rsidRDefault="007D3BAC" w:rsidP="007D3BAC">
            <w:pPr>
              <w:rPr>
                <w:rFonts w:ascii="Times New Roman"/>
                <w:sz w:val="17"/>
              </w:rPr>
            </w:pPr>
          </w:p>
        </w:tc>
        <w:tc>
          <w:tcPr>
            <w:tcW w:w="1056" w:type="dxa"/>
          </w:tcPr>
          <w:p w14:paraId="42DC5E32" w14:textId="77777777" w:rsidR="007D3BAC" w:rsidRPr="00AF6CFA" w:rsidRDefault="007D3BAC" w:rsidP="007D3BAC">
            <w:pPr>
              <w:rPr>
                <w:rFonts w:ascii="Times New Roman"/>
                <w:sz w:val="17"/>
              </w:rPr>
            </w:pPr>
          </w:p>
        </w:tc>
      </w:tr>
    </w:tbl>
    <w:p w14:paraId="3126DA0F" w14:textId="619704D7" w:rsidR="00AE7A77" w:rsidRPr="00AF6CFA" w:rsidRDefault="007D3BAC" w:rsidP="007D3BAC">
      <w:pPr>
        <w:spacing w:before="0"/>
      </w:pPr>
      <w:r>
        <w:br w:type="textWrapping" w:clear="all"/>
      </w:r>
    </w:p>
    <w:sectPr w:rsidR="00AE7A77" w:rsidRPr="00AF6CFA" w:rsidSect="00865F55">
      <w:pgSz w:w="11906" w:h="16838" w:code="9"/>
      <w:pgMar w:top="720" w:right="432" w:bottom="720" w:left="432"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C35E" w14:textId="77777777" w:rsidR="00500DA4" w:rsidRDefault="00500DA4" w:rsidP="00315A80">
      <w:r>
        <w:separator/>
      </w:r>
    </w:p>
  </w:endnote>
  <w:endnote w:type="continuationSeparator" w:id="0">
    <w:p w14:paraId="5E9EA29E" w14:textId="77777777" w:rsidR="00500DA4" w:rsidRDefault="00500DA4" w:rsidP="0031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1244" w14:textId="77777777" w:rsidR="00500DA4" w:rsidRDefault="00500DA4" w:rsidP="00315A80">
      <w:r>
        <w:separator/>
      </w:r>
    </w:p>
  </w:footnote>
  <w:footnote w:type="continuationSeparator" w:id="0">
    <w:p w14:paraId="43827CF6" w14:textId="77777777" w:rsidR="00500DA4" w:rsidRDefault="00500DA4" w:rsidP="00315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73"/>
    <w:rsid w:val="00007813"/>
    <w:rsid w:val="00045461"/>
    <w:rsid w:val="000C05AE"/>
    <w:rsid w:val="000D0FA2"/>
    <w:rsid w:val="000D4706"/>
    <w:rsid w:val="000E152C"/>
    <w:rsid w:val="00110EAF"/>
    <w:rsid w:val="00116C6A"/>
    <w:rsid w:val="00265387"/>
    <w:rsid w:val="00295A0B"/>
    <w:rsid w:val="002D1F6E"/>
    <w:rsid w:val="00315A80"/>
    <w:rsid w:val="0031711C"/>
    <w:rsid w:val="00402BB3"/>
    <w:rsid w:val="00444FF9"/>
    <w:rsid w:val="00445498"/>
    <w:rsid w:val="00500DA4"/>
    <w:rsid w:val="005200DC"/>
    <w:rsid w:val="00542039"/>
    <w:rsid w:val="0054317C"/>
    <w:rsid w:val="0055362C"/>
    <w:rsid w:val="005F015C"/>
    <w:rsid w:val="006374B8"/>
    <w:rsid w:val="006766CC"/>
    <w:rsid w:val="006A4EDF"/>
    <w:rsid w:val="006C4F8D"/>
    <w:rsid w:val="0074278B"/>
    <w:rsid w:val="00752E9C"/>
    <w:rsid w:val="00771F1C"/>
    <w:rsid w:val="007D35E8"/>
    <w:rsid w:val="007D3BAC"/>
    <w:rsid w:val="007E7273"/>
    <w:rsid w:val="00806B1F"/>
    <w:rsid w:val="00865F55"/>
    <w:rsid w:val="008916A6"/>
    <w:rsid w:val="008C6C50"/>
    <w:rsid w:val="00902EB8"/>
    <w:rsid w:val="00926854"/>
    <w:rsid w:val="009F06ED"/>
    <w:rsid w:val="00AB4B13"/>
    <w:rsid w:val="00AE7A77"/>
    <w:rsid w:val="00AF6CFA"/>
    <w:rsid w:val="00B14E69"/>
    <w:rsid w:val="00B17773"/>
    <w:rsid w:val="00BB58DC"/>
    <w:rsid w:val="00C14DA9"/>
    <w:rsid w:val="00C3744D"/>
    <w:rsid w:val="00C5260B"/>
    <w:rsid w:val="00CA67D7"/>
    <w:rsid w:val="00CD6688"/>
    <w:rsid w:val="00D21B7E"/>
    <w:rsid w:val="00D22630"/>
    <w:rsid w:val="00D234FD"/>
    <w:rsid w:val="00D61301"/>
    <w:rsid w:val="00D71588"/>
    <w:rsid w:val="00EC1EA5"/>
    <w:rsid w:val="00F822D3"/>
    <w:rsid w:val="00FB3BBB"/>
    <w:rsid w:val="00FC54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4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4317C"/>
    <w:pPr>
      <w:spacing w:before="240" w:line="269" w:lineRule="auto"/>
    </w:pPr>
    <w:rPr>
      <w:rFonts w:eastAsia="Franklin Gothic Book" w:cs="Franklin Gothic Book"/>
      <w:color w:val="171717" w:themeColor="background2" w:themeShade="1A"/>
      <w:lang w:bidi="en-US"/>
    </w:rPr>
  </w:style>
  <w:style w:type="paragraph" w:styleId="Heading1">
    <w:name w:val="heading 1"/>
    <w:basedOn w:val="Normal"/>
    <w:next w:val="Normal"/>
    <w:link w:val="Heading1Char"/>
    <w:uiPriority w:val="9"/>
    <w:semiHidden/>
    <w:qFormat/>
    <w:rsid w:val="00C3744D"/>
    <w:pPr>
      <w:keepNext/>
      <w:keepLines/>
      <w:outlineLvl w:val="0"/>
    </w:pPr>
    <w:rPr>
      <w:rFonts w:asciiTheme="majorHAnsi" w:eastAsiaTheme="majorEastAsia" w:hAnsiTheme="majorHAnsi" w:cstheme="majorBidi"/>
      <w:color w:val="6DB1E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8C6C50"/>
    <w:pPr>
      <w:spacing w:before="182" w:line="268" w:lineRule="auto"/>
      <w:ind w:left="20" w:right="226"/>
    </w:pPr>
  </w:style>
  <w:style w:type="paragraph" w:styleId="ListParagraph">
    <w:name w:val="List Paragraph"/>
    <w:basedOn w:val="Normal"/>
    <w:uiPriority w:val="1"/>
    <w:semiHidden/>
    <w:qFormat/>
  </w:style>
  <w:style w:type="paragraph" w:customStyle="1" w:styleId="Paragraphedutableau">
    <w:name w:val="Paragraphe du tableau"/>
    <w:basedOn w:val="Normal"/>
    <w:uiPriority w:val="1"/>
    <w:semiHidden/>
    <w:qFormat/>
  </w:style>
  <w:style w:type="paragraph" w:customStyle="1" w:styleId="TitreVERT">
    <w:name w:val="Titre VERT"/>
    <w:basedOn w:val="Normal"/>
    <w:qFormat/>
    <w:rsid w:val="00AF6CFA"/>
    <w:pPr>
      <w:spacing w:before="241" w:line="216" w:lineRule="auto"/>
      <w:ind w:left="23"/>
    </w:pPr>
    <w:rPr>
      <w:rFonts w:asciiTheme="majorHAnsi" w:hAnsiTheme="majorHAnsi"/>
      <w:color w:val="009949" w:themeColor="accent4"/>
      <w:sz w:val="120"/>
    </w:rPr>
  </w:style>
  <w:style w:type="paragraph" w:customStyle="1" w:styleId="TitreH1">
    <w:name w:val="Titre H1"/>
    <w:basedOn w:val="Normal"/>
    <w:uiPriority w:val="1"/>
    <w:qFormat/>
    <w:rsid w:val="00D22630"/>
    <w:pPr>
      <w:spacing w:before="105"/>
      <w:ind w:left="20"/>
    </w:pPr>
    <w:rPr>
      <w:sz w:val="48"/>
    </w:rPr>
  </w:style>
  <w:style w:type="paragraph" w:customStyle="1" w:styleId="BarrelatraleH2VERT">
    <w:name w:val="Barre latérale H2 VERT"/>
    <w:basedOn w:val="Normal"/>
    <w:uiPriority w:val="2"/>
    <w:qFormat/>
    <w:rsid w:val="0055362C"/>
    <w:pPr>
      <w:spacing w:before="66" w:after="120"/>
      <w:ind w:left="14"/>
    </w:pPr>
    <w:rPr>
      <w:rFonts w:asciiTheme="majorHAnsi" w:hAnsiTheme="majorHAnsi"/>
      <w:color w:val="007236" w:themeColor="accent4" w:themeShade="BF"/>
      <w:sz w:val="26"/>
    </w:rPr>
  </w:style>
  <w:style w:type="paragraph" w:customStyle="1" w:styleId="BarrelatraleGras">
    <w:name w:val="Barre latérale Gras"/>
    <w:basedOn w:val="Normal"/>
    <w:uiPriority w:val="4"/>
    <w:qFormat/>
    <w:rsid w:val="00045461"/>
    <w:pPr>
      <w:spacing w:line="260" w:lineRule="atLeast"/>
      <w:ind w:left="20"/>
    </w:pPr>
    <w:rPr>
      <w:sz w:val="18"/>
    </w:rPr>
  </w:style>
  <w:style w:type="paragraph" w:styleId="Header">
    <w:name w:val="header"/>
    <w:basedOn w:val="Normal"/>
    <w:link w:val="HeaderChar"/>
    <w:uiPriority w:val="99"/>
    <w:semiHidden/>
    <w:rsid w:val="00315A80"/>
    <w:pPr>
      <w:tabs>
        <w:tab w:val="center" w:pos="4677"/>
        <w:tab w:val="right" w:pos="9355"/>
      </w:tabs>
    </w:pPr>
  </w:style>
  <w:style w:type="paragraph" w:customStyle="1" w:styleId="CorpsBarrelatrale">
    <w:name w:val="Corps Barre latérale"/>
    <w:basedOn w:val="Normal"/>
    <w:uiPriority w:val="4"/>
    <w:qFormat/>
    <w:rsid w:val="0054317C"/>
    <w:pPr>
      <w:spacing w:before="0" w:line="276" w:lineRule="auto"/>
      <w:ind w:left="14" w:right="14"/>
    </w:pPr>
    <w:rPr>
      <w:sz w:val="20"/>
    </w:rPr>
  </w:style>
  <w:style w:type="paragraph" w:customStyle="1" w:styleId="BarrelatraleH2BLEU">
    <w:name w:val="Barre latérale H2 BLEU"/>
    <w:basedOn w:val="Normal"/>
    <w:uiPriority w:val="2"/>
    <w:qFormat/>
    <w:rsid w:val="0055362C"/>
    <w:pPr>
      <w:spacing w:before="66" w:after="120"/>
      <w:ind w:left="14"/>
    </w:pPr>
    <w:rPr>
      <w:rFonts w:asciiTheme="majorHAnsi" w:hAnsiTheme="majorHAnsi"/>
      <w:color w:val="006A9C" w:themeColor="accent2" w:themeShade="BF"/>
      <w:sz w:val="26"/>
    </w:rPr>
  </w:style>
  <w:style w:type="paragraph" w:customStyle="1" w:styleId="TitreBLEU">
    <w:name w:val="Titre BLEU"/>
    <w:basedOn w:val="Normal"/>
    <w:qFormat/>
    <w:rsid w:val="00AF6CFA"/>
    <w:pPr>
      <w:spacing w:before="241" w:line="216" w:lineRule="auto"/>
      <w:ind w:left="23"/>
    </w:pPr>
    <w:rPr>
      <w:rFonts w:asciiTheme="majorHAnsi" w:hAnsiTheme="majorHAnsi"/>
      <w:color w:val="008ED1" w:themeColor="accent2"/>
      <w:sz w:val="120"/>
    </w:rPr>
  </w:style>
  <w:style w:type="character" w:customStyle="1" w:styleId="BodyTextChar">
    <w:name w:val="Body Text Char"/>
    <w:basedOn w:val="DefaultParagraphFont"/>
    <w:link w:val="BodyText"/>
    <w:uiPriority w:val="3"/>
    <w:rsid w:val="008C6C50"/>
    <w:rPr>
      <w:rFonts w:eastAsia="Franklin Gothic Book" w:cs="Franklin Gothic Book"/>
      <w:color w:val="171717" w:themeColor="background2" w:themeShade="1A"/>
      <w:lang w:bidi="en-US"/>
    </w:rPr>
  </w:style>
  <w:style w:type="character" w:customStyle="1" w:styleId="Heading1Char">
    <w:name w:val="Heading 1 Char"/>
    <w:basedOn w:val="DefaultParagraphFont"/>
    <w:link w:val="Heading1"/>
    <w:uiPriority w:val="9"/>
    <w:semiHidden/>
    <w:rsid w:val="008C6C50"/>
    <w:rPr>
      <w:rFonts w:asciiTheme="majorHAnsi" w:eastAsiaTheme="majorEastAsia" w:hAnsiTheme="majorHAnsi" w:cstheme="majorBidi"/>
      <w:color w:val="6DB1E4" w:themeColor="accent1" w:themeShade="BF"/>
      <w:sz w:val="32"/>
      <w:szCs w:val="32"/>
      <w:lang w:bidi="en-US"/>
    </w:rPr>
  </w:style>
  <w:style w:type="table" w:styleId="TableGrid">
    <w:name w:val="Table Grid"/>
    <w:basedOn w:val="TableNormal"/>
    <w:uiPriority w:val="39"/>
    <w:rsid w:val="000C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credugraphisme">
    <w:name w:val="Ancre du graphisme"/>
    <w:basedOn w:val="Normal"/>
    <w:uiPriority w:val="6"/>
    <w:qFormat/>
    <w:rsid w:val="0054317C"/>
    <w:pPr>
      <w:spacing w:before="0" w:line="240" w:lineRule="auto"/>
    </w:pPr>
    <w:rPr>
      <w:sz w:val="10"/>
    </w:rPr>
  </w:style>
  <w:style w:type="paragraph" w:styleId="BalloonText">
    <w:name w:val="Balloon Text"/>
    <w:basedOn w:val="Normal"/>
    <w:link w:val="BalloonTextChar"/>
    <w:uiPriority w:val="99"/>
    <w:semiHidden/>
    <w:rsid w:val="000C05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6C50"/>
    <w:rPr>
      <w:rFonts w:ascii="Times New Roman" w:eastAsia="Franklin Gothic Book" w:hAnsi="Times New Roman" w:cs="Times New Roman"/>
      <w:color w:val="171717" w:themeColor="background2" w:themeShade="1A"/>
      <w:sz w:val="18"/>
      <w:szCs w:val="18"/>
      <w:lang w:bidi="en-US"/>
    </w:rPr>
  </w:style>
  <w:style w:type="character" w:customStyle="1" w:styleId="HeaderChar">
    <w:name w:val="Header Char"/>
    <w:basedOn w:val="DefaultParagraphFont"/>
    <w:link w:val="Header"/>
    <w:uiPriority w:val="99"/>
    <w:semiHidden/>
    <w:rsid w:val="00315A80"/>
    <w:rPr>
      <w:rFonts w:eastAsia="Franklin Gothic Book" w:cs="Franklin Gothic Book"/>
      <w:color w:val="171717" w:themeColor="background2" w:themeShade="1A"/>
      <w:lang w:bidi="en-US"/>
    </w:rPr>
  </w:style>
  <w:style w:type="paragraph" w:styleId="Footer">
    <w:name w:val="footer"/>
    <w:basedOn w:val="Normal"/>
    <w:link w:val="FooterChar"/>
    <w:uiPriority w:val="99"/>
    <w:semiHidden/>
    <w:rsid w:val="00315A80"/>
    <w:pPr>
      <w:tabs>
        <w:tab w:val="center" w:pos="4677"/>
        <w:tab w:val="right" w:pos="9355"/>
      </w:tabs>
    </w:pPr>
  </w:style>
  <w:style w:type="character" w:customStyle="1" w:styleId="FooterChar">
    <w:name w:val="Footer Char"/>
    <w:basedOn w:val="DefaultParagraphFont"/>
    <w:link w:val="Footer"/>
    <w:uiPriority w:val="99"/>
    <w:semiHidden/>
    <w:rsid w:val="00315A80"/>
    <w:rPr>
      <w:rFonts w:eastAsia="Franklin Gothic Book" w:cs="Franklin Gothic Book"/>
      <w:color w:val="171717" w:themeColor="background2" w:themeShade="1A"/>
      <w:lang w:bidi="en-US"/>
    </w:rPr>
  </w:style>
  <w:style w:type="character" w:styleId="PlaceholderText">
    <w:name w:val="Placeholder Text"/>
    <w:basedOn w:val="DefaultParagraphFont"/>
    <w:uiPriority w:val="99"/>
    <w:semiHidden/>
    <w:rsid w:val="00265387"/>
    <w:rPr>
      <w:color w:val="808080"/>
    </w:rPr>
  </w:style>
  <w:style w:type="paragraph" w:customStyle="1" w:styleId="xxmsonormal">
    <w:name w:val="x_xmsonormal"/>
    <w:basedOn w:val="Normal"/>
    <w:rsid w:val="00D71588"/>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val="fr-CA" w:eastAsia="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5610">
      <w:bodyDiv w:val="1"/>
      <w:marLeft w:val="0"/>
      <w:marRight w:val="0"/>
      <w:marTop w:val="0"/>
      <w:marBottom w:val="0"/>
      <w:divBdr>
        <w:top w:val="none" w:sz="0" w:space="0" w:color="auto"/>
        <w:left w:val="none" w:sz="0" w:space="0" w:color="auto"/>
        <w:bottom w:val="none" w:sz="0" w:space="0" w:color="auto"/>
        <w:right w:val="none" w:sz="0" w:space="0" w:color="auto"/>
      </w:divBdr>
    </w:div>
    <w:div w:id="1064715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eep.us3.list-manage.com/track/click?u=ada719a6895b556890f4160cf&amp;id=8047a5ef07&amp;e=fe7dd51f46"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sante-mentale-jeunesse.usherbrooke.ca/wp-content/uploads/2021/08/Fiche_parents_stress_anxiete_simplifi%C3%A9e_primair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OolPaQYZs3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sante-mentale-jeunesse.usherbrooke.ca/wp-content/uploads/2022/07/affiche_informations_hors-piste_primaire.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Downloads\tf00088299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92CB2E511468685F32BC9B0AA4DB1"/>
        <w:category>
          <w:name w:val="General"/>
          <w:gallery w:val="placeholder"/>
        </w:category>
        <w:types>
          <w:type w:val="bbPlcHdr"/>
        </w:types>
        <w:behaviors>
          <w:behavior w:val="content"/>
        </w:behaviors>
        <w:guid w:val="{04C8081E-CF38-4EBF-996B-FF36A33E1BB5}"/>
      </w:docPartPr>
      <w:docPartBody>
        <w:p w:rsidR="00F212CB" w:rsidRDefault="00000000">
          <w:pPr>
            <w:pStyle w:val="07492CB2E511468685F32BC9B0AA4DB1"/>
          </w:pPr>
          <w:r w:rsidRPr="00AF6CFA">
            <w:rPr>
              <w:lang w:bidi="fr-FR"/>
            </w:rPr>
            <w:t>Événements à venir</w:t>
          </w:r>
        </w:p>
      </w:docPartBody>
    </w:docPart>
    <w:docPart>
      <w:docPartPr>
        <w:name w:val="D48CA102C6F14FFEBB55D90E2C0836D8"/>
        <w:category>
          <w:name w:val="General"/>
          <w:gallery w:val="placeholder"/>
        </w:category>
        <w:types>
          <w:type w:val="bbPlcHdr"/>
        </w:types>
        <w:behaviors>
          <w:behavior w:val="content"/>
        </w:behaviors>
        <w:guid w:val="{295C6F5A-803E-473A-8E0C-33D1439B1713}"/>
      </w:docPartPr>
      <w:docPartBody>
        <w:p w:rsidR="00F212CB" w:rsidRDefault="00000000">
          <w:pPr>
            <w:pStyle w:val="D48CA102C6F14FFEBB55D90E2C0836D8"/>
          </w:pPr>
          <w:r w:rsidRPr="00AF6CFA">
            <w:rPr>
              <w:lang w:bidi="fr-FR"/>
            </w:rPr>
            <w:t>Événements récents à la une</w:t>
          </w:r>
        </w:p>
      </w:docPartBody>
    </w:docPart>
    <w:docPart>
      <w:docPartPr>
        <w:name w:val="3109B656A9224713AF134A9CA403342A"/>
        <w:category>
          <w:name w:val="General"/>
          <w:gallery w:val="placeholder"/>
        </w:category>
        <w:types>
          <w:type w:val="bbPlcHdr"/>
        </w:types>
        <w:behaviors>
          <w:behavior w:val="content"/>
        </w:behaviors>
        <w:guid w:val="{6D353F91-096A-4B19-977B-7B89BE5C6DAF}"/>
      </w:docPartPr>
      <w:docPartBody>
        <w:p w:rsidR="00F212CB" w:rsidRDefault="00B4267F" w:rsidP="00B4267F">
          <w:pPr>
            <w:pStyle w:val="3109B656A9224713AF134A9CA403342A"/>
          </w:pPr>
          <w:r w:rsidRPr="00AF6CFA">
            <w:rPr>
              <w:lang w:bidi="fr-FR"/>
            </w:rPr>
            <w:t>Photos de classe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7F"/>
    <w:rsid w:val="00384009"/>
    <w:rsid w:val="00413DC1"/>
    <w:rsid w:val="00B4267F"/>
    <w:rsid w:val="00CA70FD"/>
    <w:rsid w:val="00D12DE4"/>
    <w:rsid w:val="00F212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92CB2E511468685F32BC9B0AA4DB1">
    <w:name w:val="07492CB2E511468685F32BC9B0AA4DB1"/>
  </w:style>
  <w:style w:type="paragraph" w:customStyle="1" w:styleId="D48CA102C6F14FFEBB55D90E2C0836D8">
    <w:name w:val="D48CA102C6F14FFEBB55D90E2C0836D8"/>
  </w:style>
  <w:style w:type="paragraph" w:customStyle="1" w:styleId="3109B656A9224713AF134A9CA403342A">
    <w:name w:val="3109B656A9224713AF134A9CA403342A"/>
    <w:rsid w:val="00B42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crosoft Shapes">
      <a:dk1>
        <a:srgbClr val="000000"/>
      </a:dk1>
      <a:lt1>
        <a:srgbClr val="FFFFFF"/>
      </a:lt1>
      <a:dk2>
        <a:srgbClr val="44546A"/>
      </a:dk2>
      <a:lt2>
        <a:srgbClr val="E7E6E6"/>
      </a:lt2>
      <a:accent1>
        <a:srgbClr val="CEE5F6"/>
      </a:accent1>
      <a:accent2>
        <a:srgbClr val="008ED1"/>
      </a:accent2>
      <a:accent3>
        <a:srgbClr val="CEDE69"/>
      </a:accent3>
      <a:accent4>
        <a:srgbClr val="009949"/>
      </a:accent4>
      <a:accent5>
        <a:srgbClr val="5B9BD5"/>
      </a:accent5>
      <a:accent6>
        <a:srgbClr val="70AD47"/>
      </a:accent6>
      <a:hlink>
        <a:srgbClr val="0563C1"/>
      </a:hlink>
      <a:folHlink>
        <a:srgbClr val="954F72"/>
      </a:folHlink>
    </a:clrScheme>
    <a:fontScheme name="School Newslett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9706F-81CD-4D67-A17D-8674FB7F661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42B5760C-645C-47F0-9138-A4E265F86B4A}">
  <ds:schemaRefs>
    <ds:schemaRef ds:uri="http://schemas.microsoft.com/sharepoint/v3/contenttype/forms"/>
  </ds:schemaRefs>
</ds:datastoreItem>
</file>

<file path=customXml/itemProps3.xml><?xml version="1.0" encoding="utf-8"?>
<ds:datastoreItem xmlns:ds="http://schemas.openxmlformats.org/officeDocument/2006/customXml" ds:itemID="{D5934FDD-F160-4C7B-B1A7-2994B41F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C:\Users\Nancy\Downloads\tf00088299_win32.dotx</Template>
  <TotalTime>0</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2022-09-14T21:41:00Z</dcterms:created>
  <dcterms:modified xsi:type="dcterms:W3CDTF">2022-09-23T19:55:00Z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